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80" w:rightFromText="180" w:vertAnchor="text" w:horzAnchor="margin" w:tblpXSpec="right" w:tblpY="-5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370"/>
      </w:tblGrid>
      <w:tr w:rsidR="000D04E1" w:rsidRPr="007A6D2D" w14:paraId="5AFA9C68" w14:textId="77777777" w:rsidTr="000D04E1">
        <w:tc>
          <w:tcPr>
            <w:tcW w:w="2268" w:type="dxa"/>
          </w:tcPr>
          <w:p w14:paraId="06281E29" w14:textId="77777777" w:rsidR="00615235" w:rsidRDefault="00615235" w:rsidP="000D04E1">
            <w:pPr>
              <w:pStyle w:val="Koptekst"/>
              <w:jc w:val="right"/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  <w:p w14:paraId="6473A83E" w14:textId="4039E3DA" w:rsidR="000D04E1" w:rsidRPr="00B4722E" w:rsidRDefault="00D94777" w:rsidP="000D04E1">
            <w:pPr>
              <w:pStyle w:val="Koptekst"/>
              <w:jc w:val="right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Datum aanleveren:</w:t>
            </w:r>
          </w:p>
        </w:tc>
        <w:tc>
          <w:tcPr>
            <w:tcW w:w="2370" w:type="dxa"/>
          </w:tcPr>
          <w:p w14:paraId="0FE03442" w14:textId="77777777" w:rsidR="00615235" w:rsidRDefault="00615235" w:rsidP="000D04E1">
            <w:pPr>
              <w:pStyle w:val="Koptekst"/>
              <w:jc w:val="right"/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  <w:p w14:paraId="440A520D" w14:textId="4CD21EDB" w:rsidR="000D04E1" w:rsidRPr="00B4722E" w:rsidRDefault="00D94777" w:rsidP="00D94777">
            <w:pPr>
              <w:pStyle w:val="Koptekst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VULT EDG IN</w:t>
            </w:r>
          </w:p>
        </w:tc>
      </w:tr>
      <w:tr w:rsidR="000D04E1" w:rsidRPr="007A6D2D" w14:paraId="21C3485C" w14:textId="77777777" w:rsidTr="000D04E1">
        <w:tc>
          <w:tcPr>
            <w:tcW w:w="2268" w:type="dxa"/>
          </w:tcPr>
          <w:p w14:paraId="587EC90A" w14:textId="77777777" w:rsidR="000D04E1" w:rsidRPr="007A6D2D" w:rsidRDefault="000D04E1" w:rsidP="000D04E1">
            <w:pPr>
              <w:pStyle w:val="Koptekst"/>
              <w:jc w:val="right"/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370" w:type="dxa"/>
          </w:tcPr>
          <w:p w14:paraId="12F37B06" w14:textId="77777777" w:rsidR="000D04E1" w:rsidRPr="007A6D2D" w:rsidRDefault="000D04E1" w:rsidP="000D04E1">
            <w:pPr>
              <w:pStyle w:val="Koptekst"/>
              <w:jc w:val="right"/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</w:tc>
      </w:tr>
      <w:tr w:rsidR="000D04E1" w:rsidRPr="007A6D2D" w14:paraId="4507A612" w14:textId="77777777" w:rsidTr="000D04E1">
        <w:tc>
          <w:tcPr>
            <w:tcW w:w="2268" w:type="dxa"/>
          </w:tcPr>
          <w:p w14:paraId="5BBBA738" w14:textId="07E6EB41" w:rsidR="000D04E1" w:rsidRPr="00B4722E" w:rsidRDefault="000D04E1" w:rsidP="000D04E1">
            <w:pPr>
              <w:pStyle w:val="Koptekst"/>
              <w:jc w:val="right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4722E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Opdrachtnummer</w:t>
            </w:r>
            <w:r w:rsidR="00D94777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2370" w:type="dxa"/>
          </w:tcPr>
          <w:p w14:paraId="490AF938" w14:textId="5EDD880F" w:rsidR="000D04E1" w:rsidRPr="009B4184" w:rsidRDefault="00D94777" w:rsidP="00D94777">
            <w:pPr>
              <w:pStyle w:val="Koptekst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VULT EDG IN</w:t>
            </w:r>
          </w:p>
        </w:tc>
      </w:tr>
    </w:tbl>
    <w:p w14:paraId="517ADA61" w14:textId="716D559B" w:rsidR="007A6D2D" w:rsidRDefault="000D04E1" w:rsidP="005B71DE">
      <w:pPr>
        <w:pStyle w:val="Plattetekst"/>
        <w:tabs>
          <w:tab w:val="center" w:pos="1833"/>
        </w:tabs>
        <w:kinsoku w:val="0"/>
        <w:overflowPunct w:val="0"/>
        <w:rPr>
          <w:rFonts w:ascii="Calibri" w:hAnsi="Calibri" w:cs="Calibri"/>
          <w:color w:val="221E1F"/>
          <w:sz w:val="22"/>
          <w:szCs w:val="22"/>
        </w:rPr>
        <w:sectPr w:rsidR="007A6D2D" w:rsidSect="007A6D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1" w:h="16817"/>
          <w:pgMar w:top="1440" w:right="1701" w:bottom="1701" w:left="1701" w:header="851" w:footer="567" w:gutter="0"/>
          <w:cols w:space="708"/>
          <w:docGrid w:linePitch="360"/>
        </w:sectPr>
      </w:pPr>
      <w:bookmarkStart w:id="0" w:name="_Hlk193289553"/>
      <w:r>
        <w:rPr>
          <w:noProof/>
          <w:sz w:val="22"/>
          <w:szCs w:val="22"/>
          <w:lang w:val="nl-NL"/>
        </w:rPr>
        <w:drawing>
          <wp:anchor distT="0" distB="0" distL="114300" distR="114300" simplePos="0" relativeHeight="251659264" behindDoc="1" locked="0" layoutInCell="1" allowOverlap="1" wp14:anchorId="670155DF" wp14:editId="5D870E97">
            <wp:simplePos x="0" y="0"/>
            <wp:positionH relativeFrom="page">
              <wp:align>right</wp:align>
            </wp:positionH>
            <wp:positionV relativeFrom="paragraph">
              <wp:posOffset>-923925</wp:posOffset>
            </wp:positionV>
            <wp:extent cx="7557770" cy="1514475"/>
            <wp:effectExtent l="0" t="0" r="5080" b="9525"/>
            <wp:wrapNone/>
            <wp:docPr id="1786152654" name="Picture 8" descr="A blue squar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401948" name="Picture 8" descr="A blue square with white 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  <w:lang w:val="nl-NL"/>
        </w:rPr>
        <w:drawing>
          <wp:anchor distT="0" distB="0" distL="114300" distR="114300" simplePos="0" relativeHeight="251660288" behindDoc="1" locked="0" layoutInCell="1" allowOverlap="1" wp14:anchorId="221CF422" wp14:editId="4551947A">
            <wp:simplePos x="0" y="0"/>
            <wp:positionH relativeFrom="column">
              <wp:posOffset>-2540</wp:posOffset>
            </wp:positionH>
            <wp:positionV relativeFrom="paragraph">
              <wp:posOffset>-382746</wp:posOffset>
            </wp:positionV>
            <wp:extent cx="1722120" cy="408305"/>
            <wp:effectExtent l="0" t="0" r="0" b="0"/>
            <wp:wrapNone/>
            <wp:docPr id="296084157" name="Picture 10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325365" name="Picture 10" descr="A black and white 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88CE8" w14:textId="77777777" w:rsidR="007A6D2D" w:rsidRDefault="007A6D2D" w:rsidP="007A6D2D">
      <w:pPr>
        <w:pStyle w:val="Plattetekst"/>
        <w:kinsoku w:val="0"/>
        <w:overflowPunct w:val="0"/>
        <w:rPr>
          <w:rFonts w:ascii="Calibri" w:hAnsi="Calibri" w:cs="Calibri"/>
          <w:color w:val="221E1F"/>
          <w:sz w:val="22"/>
          <w:szCs w:val="22"/>
        </w:rPr>
        <w:sectPr w:rsidR="007A6D2D" w:rsidSect="007A6D2D">
          <w:type w:val="continuous"/>
          <w:pgSz w:w="11901" w:h="16817"/>
          <w:pgMar w:top="1440" w:right="1701" w:bottom="1701" w:left="1701" w:header="851" w:footer="567" w:gutter="0"/>
          <w:cols w:space="708"/>
          <w:docGrid w:linePitch="360"/>
        </w:sectPr>
      </w:pPr>
    </w:p>
    <w:p w14:paraId="55E2A008" w14:textId="77777777" w:rsidR="007A6D2D" w:rsidRDefault="007A6D2D" w:rsidP="007A6D2D">
      <w:pPr>
        <w:pStyle w:val="Plattetekst"/>
        <w:kinsoku w:val="0"/>
        <w:overflowPunct w:val="0"/>
        <w:rPr>
          <w:rFonts w:ascii="Calibri" w:hAnsi="Calibri" w:cs="Calibri"/>
          <w:color w:val="221E1F"/>
          <w:sz w:val="22"/>
          <w:szCs w:val="22"/>
        </w:rPr>
        <w:sectPr w:rsidR="007A6D2D" w:rsidSect="007A6D2D">
          <w:type w:val="continuous"/>
          <w:pgSz w:w="11901" w:h="16817"/>
          <w:pgMar w:top="1440" w:right="1701" w:bottom="1701" w:left="1701" w:header="851" w:footer="567" w:gutter="0"/>
          <w:cols w:space="708"/>
          <w:docGrid w:linePitch="360"/>
        </w:sectPr>
      </w:pPr>
    </w:p>
    <w:p w14:paraId="72224791" w14:textId="77777777" w:rsidR="007A6D2D" w:rsidRDefault="007A6D2D" w:rsidP="007A6D2D">
      <w:pPr>
        <w:pStyle w:val="Plattetekst"/>
        <w:kinsoku w:val="0"/>
        <w:overflowPunct w:val="0"/>
        <w:rPr>
          <w:rFonts w:ascii="Calibri" w:hAnsi="Calibri" w:cs="Calibri"/>
          <w:color w:val="221E1F"/>
          <w:sz w:val="22"/>
          <w:szCs w:val="22"/>
        </w:rPr>
        <w:sectPr w:rsidR="007A6D2D" w:rsidSect="007A6D2D">
          <w:type w:val="continuous"/>
          <w:pgSz w:w="11901" w:h="16817"/>
          <w:pgMar w:top="1440" w:right="1701" w:bottom="1701" w:left="1701" w:header="851" w:footer="567" w:gutter="0"/>
          <w:cols w:space="708"/>
          <w:docGrid w:linePitch="360"/>
        </w:sectPr>
      </w:pPr>
    </w:p>
    <w:p w14:paraId="28207EC3" w14:textId="77777777" w:rsidR="007A6D2D" w:rsidRDefault="007A6D2D" w:rsidP="007A6D2D">
      <w:pPr>
        <w:pStyle w:val="Plattetekst"/>
        <w:kinsoku w:val="0"/>
        <w:overflowPunct w:val="0"/>
        <w:rPr>
          <w:rFonts w:ascii="Calibri" w:hAnsi="Calibri" w:cs="Calibri"/>
          <w:color w:val="221E1F"/>
          <w:sz w:val="22"/>
          <w:szCs w:val="22"/>
        </w:rPr>
        <w:sectPr w:rsidR="007A6D2D" w:rsidSect="007A6D2D">
          <w:type w:val="continuous"/>
          <w:pgSz w:w="11901" w:h="16817"/>
          <w:pgMar w:top="1440" w:right="1701" w:bottom="1701" w:left="1701" w:header="851" w:footer="567" w:gutter="0"/>
          <w:cols w:space="708"/>
          <w:docGrid w:linePitch="360"/>
        </w:sectPr>
      </w:pPr>
    </w:p>
    <w:p w14:paraId="01ABC6B3" w14:textId="77777777" w:rsidR="007A6D2D" w:rsidRDefault="007A6D2D" w:rsidP="007A6D2D">
      <w:pPr>
        <w:pStyle w:val="Plattetekst"/>
        <w:kinsoku w:val="0"/>
        <w:overflowPunct w:val="0"/>
        <w:rPr>
          <w:rFonts w:ascii="Calibri" w:hAnsi="Calibri" w:cs="Calibri"/>
          <w:color w:val="221E1F"/>
          <w:sz w:val="22"/>
          <w:szCs w:val="22"/>
        </w:rPr>
        <w:sectPr w:rsidR="007A6D2D" w:rsidSect="007A6D2D">
          <w:type w:val="continuous"/>
          <w:pgSz w:w="11901" w:h="16817"/>
          <w:pgMar w:top="1440" w:right="1701" w:bottom="1701" w:left="1701" w:header="851" w:footer="567" w:gutter="0"/>
          <w:cols w:space="708"/>
          <w:docGrid w:linePitch="360"/>
        </w:sectPr>
      </w:pPr>
    </w:p>
    <w:bookmarkEnd w:id="0"/>
    <w:p w14:paraId="47AF4D56" w14:textId="3474A1A4" w:rsidR="000D04E1" w:rsidRPr="0083077A" w:rsidRDefault="00D94777" w:rsidP="007A6D2D">
      <w:pPr>
        <w:pStyle w:val="Plattetekst"/>
        <w:kinsoku w:val="0"/>
        <w:overflowPunct w:val="0"/>
        <w:rPr>
          <w:rFonts w:ascii="Calibri" w:hAnsi="Calibri" w:cs="Calibri"/>
          <w:b/>
          <w:bCs/>
          <w:color w:val="156082" w:themeColor="accent1"/>
          <w:sz w:val="28"/>
          <w:szCs w:val="28"/>
          <w:lang w:val="nl-NL"/>
        </w:rPr>
      </w:pPr>
      <w:r w:rsidRPr="0083077A">
        <w:rPr>
          <w:rFonts w:ascii="Calibri" w:hAnsi="Calibri" w:cs="Calibri"/>
          <w:b/>
          <w:bCs/>
          <w:color w:val="156082" w:themeColor="accent1"/>
          <w:sz w:val="28"/>
          <w:szCs w:val="28"/>
          <w:lang w:val="nl-NL"/>
        </w:rPr>
        <w:t xml:space="preserve">AANLEVERDOCUMENT </w:t>
      </w:r>
      <w:r w:rsidR="00261055">
        <w:rPr>
          <w:rFonts w:ascii="Calibri" w:hAnsi="Calibri" w:cs="Calibri"/>
          <w:b/>
          <w:bCs/>
          <w:color w:val="156082" w:themeColor="accent1"/>
          <w:sz w:val="28"/>
          <w:szCs w:val="28"/>
          <w:lang w:val="nl-NL"/>
        </w:rPr>
        <w:t>HTML</w:t>
      </w:r>
    </w:p>
    <w:p w14:paraId="0C66B6FB" w14:textId="77777777" w:rsidR="007A6D2D" w:rsidRDefault="007A6D2D" w:rsidP="007A6D2D">
      <w:pPr>
        <w:pStyle w:val="Plattetekst"/>
        <w:kinsoku w:val="0"/>
        <w:overflowPunct w:val="0"/>
        <w:rPr>
          <w:rFonts w:ascii="Calibri" w:hAnsi="Calibri" w:cs="Calibri"/>
          <w:color w:val="221E1F"/>
          <w:sz w:val="22"/>
          <w:szCs w:val="22"/>
          <w:lang w:val="nl-NL"/>
        </w:rPr>
      </w:pPr>
    </w:p>
    <w:p w14:paraId="444D4956" w14:textId="77777777" w:rsidR="00261055" w:rsidRPr="00261055" w:rsidRDefault="00261055" w:rsidP="00261055">
      <w:pPr>
        <w:pStyle w:val="Plattetekst"/>
        <w:kinsoku w:val="0"/>
        <w:overflowPunct w:val="0"/>
        <w:spacing w:line="276" w:lineRule="auto"/>
        <w:rPr>
          <w:rFonts w:ascii="Calibri" w:hAnsi="Calibri" w:cs="Calibri"/>
          <w:sz w:val="22"/>
          <w:szCs w:val="22"/>
          <w:lang w:val="nl-NL"/>
        </w:rPr>
      </w:pPr>
      <w:r w:rsidRPr="00261055">
        <w:rPr>
          <w:rFonts w:ascii="Calibri" w:hAnsi="Calibri" w:cs="Calibri"/>
          <w:sz w:val="22"/>
          <w:szCs w:val="22"/>
          <w:lang w:val="nl-NL"/>
        </w:rPr>
        <w:t>Lever je jouw e-mailing aan via HTML code? Vul dan het onderstaande formulier in.</w:t>
      </w:r>
    </w:p>
    <w:p w14:paraId="64034813" w14:textId="77777777" w:rsidR="00261055" w:rsidRPr="00261055" w:rsidRDefault="00261055" w:rsidP="00261055">
      <w:pPr>
        <w:pStyle w:val="Plattetekst"/>
        <w:kinsoku w:val="0"/>
        <w:overflowPunct w:val="0"/>
        <w:spacing w:line="276" w:lineRule="auto"/>
        <w:rPr>
          <w:rFonts w:ascii="Calibri" w:hAnsi="Calibri" w:cs="Calibri"/>
          <w:sz w:val="22"/>
          <w:szCs w:val="22"/>
          <w:lang w:val="nl-NL"/>
        </w:rPr>
      </w:pPr>
      <w:r w:rsidRPr="00261055">
        <w:rPr>
          <w:rFonts w:ascii="Calibri" w:hAnsi="Calibri" w:cs="Calibri"/>
          <w:sz w:val="22"/>
          <w:szCs w:val="22"/>
          <w:lang w:val="nl-NL"/>
        </w:rPr>
        <w:t xml:space="preserve">Op deze manier hebben we alle benodigde informatie in één document staan. </w:t>
      </w:r>
    </w:p>
    <w:p w14:paraId="6CF0E6F4" w14:textId="77777777" w:rsidR="00261055" w:rsidRPr="00261055" w:rsidRDefault="00261055" w:rsidP="00261055">
      <w:pPr>
        <w:pStyle w:val="Plattetekst"/>
        <w:kinsoku w:val="0"/>
        <w:overflowPunct w:val="0"/>
        <w:spacing w:line="276" w:lineRule="auto"/>
        <w:rPr>
          <w:rFonts w:ascii="Calibri" w:hAnsi="Calibri" w:cs="Calibri"/>
          <w:sz w:val="22"/>
          <w:szCs w:val="22"/>
          <w:lang w:val="nl-NL"/>
        </w:rPr>
      </w:pPr>
    </w:p>
    <w:p w14:paraId="70D9079D" w14:textId="77777777" w:rsidR="00261055" w:rsidRPr="00261055" w:rsidRDefault="00261055" w:rsidP="00261055">
      <w:pPr>
        <w:pStyle w:val="Plattetekst"/>
        <w:kinsoku w:val="0"/>
        <w:overflowPunct w:val="0"/>
        <w:spacing w:line="276" w:lineRule="auto"/>
        <w:rPr>
          <w:rFonts w:ascii="Calibri" w:hAnsi="Calibri" w:cs="Calibri"/>
          <w:b/>
          <w:bCs/>
          <w:sz w:val="22"/>
          <w:szCs w:val="22"/>
          <w:lang w:val="nl-NL"/>
        </w:rPr>
      </w:pPr>
      <w:r w:rsidRPr="00261055">
        <w:rPr>
          <w:rFonts w:ascii="Calibri" w:hAnsi="Calibri" w:cs="Calibri"/>
          <w:b/>
          <w:bCs/>
          <w:sz w:val="22"/>
          <w:szCs w:val="22"/>
          <w:lang w:val="nl-NL"/>
        </w:rPr>
        <w:t>Aanleveren HTML e-mailing:</w:t>
      </w:r>
    </w:p>
    <w:p w14:paraId="5105FE4E" w14:textId="5E4A205C" w:rsidR="00261055" w:rsidRPr="00261055" w:rsidRDefault="00261055" w:rsidP="00261055">
      <w:pPr>
        <w:pStyle w:val="Plattetekst"/>
        <w:numPr>
          <w:ilvl w:val="0"/>
          <w:numId w:val="8"/>
        </w:numPr>
        <w:kinsoku w:val="0"/>
        <w:overflowPunct w:val="0"/>
        <w:spacing w:line="276" w:lineRule="auto"/>
        <w:rPr>
          <w:rFonts w:ascii="Calibri" w:hAnsi="Calibri" w:cs="Calibri"/>
          <w:sz w:val="22"/>
          <w:szCs w:val="22"/>
          <w:lang w:val="nl-NL"/>
        </w:rPr>
      </w:pPr>
      <w:r w:rsidRPr="00261055">
        <w:rPr>
          <w:rFonts w:ascii="Calibri" w:hAnsi="Calibri" w:cs="Calibri"/>
          <w:sz w:val="22"/>
          <w:szCs w:val="22"/>
          <w:lang w:val="nl-NL"/>
        </w:rPr>
        <w:t xml:space="preserve">Stuur de code via een </w:t>
      </w:r>
      <w:r w:rsidRPr="00261055">
        <w:rPr>
          <w:rFonts w:ascii="Calibri" w:hAnsi="Calibri" w:cs="Calibri"/>
          <w:b/>
          <w:bCs/>
          <w:sz w:val="22"/>
          <w:szCs w:val="22"/>
          <w:lang w:val="nl-NL"/>
        </w:rPr>
        <w:t>kladblok document</w:t>
      </w:r>
      <w:r w:rsidRPr="00261055">
        <w:rPr>
          <w:rFonts w:ascii="Calibri" w:hAnsi="Calibri" w:cs="Calibri"/>
          <w:sz w:val="22"/>
          <w:szCs w:val="22"/>
          <w:lang w:val="nl-NL"/>
        </w:rPr>
        <w:t xml:space="preserve"> (.</w:t>
      </w:r>
      <w:proofErr w:type="spellStart"/>
      <w:r w:rsidRPr="00261055">
        <w:rPr>
          <w:rFonts w:ascii="Calibri" w:hAnsi="Calibri" w:cs="Calibri"/>
          <w:sz w:val="22"/>
          <w:szCs w:val="22"/>
          <w:lang w:val="nl-NL"/>
        </w:rPr>
        <w:t>txt</w:t>
      </w:r>
      <w:proofErr w:type="spellEnd"/>
      <w:r w:rsidRPr="00261055">
        <w:rPr>
          <w:rFonts w:ascii="Calibri" w:hAnsi="Calibri" w:cs="Calibri"/>
          <w:sz w:val="22"/>
          <w:szCs w:val="22"/>
          <w:lang w:val="nl-NL"/>
        </w:rPr>
        <w:t>)</w:t>
      </w:r>
    </w:p>
    <w:p w14:paraId="55BB22DA" w14:textId="4940FF18" w:rsidR="00D94777" w:rsidRPr="00261055" w:rsidRDefault="00261055" w:rsidP="00261055">
      <w:pPr>
        <w:pStyle w:val="Plattetekst"/>
        <w:numPr>
          <w:ilvl w:val="0"/>
          <w:numId w:val="8"/>
        </w:numPr>
        <w:kinsoku w:val="0"/>
        <w:overflowPunct w:val="0"/>
        <w:spacing w:line="276" w:lineRule="auto"/>
        <w:rPr>
          <w:rFonts w:ascii="Calibri" w:hAnsi="Calibri" w:cs="Calibri"/>
          <w:sz w:val="22"/>
          <w:szCs w:val="22"/>
          <w:lang w:val="nl-NL"/>
        </w:rPr>
      </w:pPr>
      <w:r w:rsidRPr="00261055">
        <w:rPr>
          <w:rFonts w:ascii="Calibri" w:hAnsi="Calibri" w:cs="Calibri"/>
          <w:sz w:val="22"/>
          <w:szCs w:val="22"/>
          <w:lang w:val="nl-NL"/>
        </w:rPr>
        <w:t xml:space="preserve">Voeg een </w:t>
      </w:r>
      <w:r w:rsidRPr="00261055">
        <w:rPr>
          <w:rFonts w:ascii="Calibri" w:hAnsi="Calibri" w:cs="Calibri"/>
          <w:b/>
          <w:bCs/>
          <w:sz w:val="22"/>
          <w:szCs w:val="22"/>
          <w:lang w:val="nl-NL"/>
        </w:rPr>
        <w:t>preview van de e-mailing</w:t>
      </w:r>
      <w:r w:rsidRPr="00261055">
        <w:rPr>
          <w:rFonts w:ascii="Calibri" w:hAnsi="Calibri" w:cs="Calibri"/>
          <w:sz w:val="22"/>
          <w:szCs w:val="22"/>
          <w:lang w:val="nl-NL"/>
        </w:rPr>
        <w:t xml:space="preserve"> toe in de bijlage (zorg dat er een </w:t>
      </w:r>
      <w:r w:rsidRPr="00261055">
        <w:rPr>
          <w:rFonts w:ascii="Calibri" w:hAnsi="Calibri" w:cs="Calibri"/>
          <w:b/>
          <w:bCs/>
          <w:sz w:val="22"/>
          <w:szCs w:val="22"/>
          <w:lang w:val="nl-NL"/>
        </w:rPr>
        <w:t>‘online versie’ link</w:t>
      </w:r>
      <w:r w:rsidRPr="00261055">
        <w:rPr>
          <w:rFonts w:ascii="Calibri" w:hAnsi="Calibri" w:cs="Calibri"/>
          <w:sz w:val="22"/>
          <w:szCs w:val="22"/>
          <w:lang w:val="nl-NL"/>
        </w:rPr>
        <w:t xml:space="preserve"> in deze e-mailing staat, zodat we de broncode hieruit kunnen halen)</w:t>
      </w:r>
    </w:p>
    <w:p w14:paraId="7EC3FA18" w14:textId="77777777" w:rsidR="00261055" w:rsidRDefault="00261055" w:rsidP="0083077A">
      <w:pPr>
        <w:pStyle w:val="Plattetekst"/>
        <w:kinsoku w:val="0"/>
        <w:overflowPunct w:val="0"/>
        <w:spacing w:line="276" w:lineRule="auto"/>
        <w:rPr>
          <w:rFonts w:ascii="Calibri" w:hAnsi="Calibri" w:cs="Calibri"/>
          <w:sz w:val="22"/>
          <w:szCs w:val="22"/>
          <w:lang w:val="nl-NL"/>
        </w:rPr>
      </w:pPr>
    </w:p>
    <w:p w14:paraId="70C89FE0" w14:textId="77777777" w:rsidR="00261055" w:rsidRPr="00261055" w:rsidRDefault="00261055" w:rsidP="00261055">
      <w:pPr>
        <w:pStyle w:val="Plattetekst"/>
        <w:kinsoku w:val="0"/>
        <w:overflowPunct w:val="0"/>
        <w:rPr>
          <w:rFonts w:ascii="Calibri" w:hAnsi="Calibri" w:cs="Calibri"/>
          <w:b/>
          <w:sz w:val="22"/>
          <w:szCs w:val="22"/>
        </w:rPr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4390"/>
        <w:gridCol w:w="3536"/>
      </w:tblGrid>
      <w:tr w:rsidR="00261055" w:rsidRPr="00261055" w14:paraId="2C7391DE" w14:textId="77777777" w:rsidTr="00261055">
        <w:trPr>
          <w:trHeight w:val="391"/>
        </w:trPr>
        <w:tc>
          <w:tcPr>
            <w:tcW w:w="79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D7EB5"/>
            <w:hideMark/>
          </w:tcPr>
          <w:p w14:paraId="5BAA39AD" w14:textId="137C860D" w:rsidR="00261055" w:rsidRPr="00261055" w:rsidRDefault="00261055" w:rsidP="00261055">
            <w:pPr>
              <w:pStyle w:val="Plattetekst"/>
              <w:kinsoku w:val="0"/>
              <w:overflowPunct w:val="0"/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261055">
              <w:rPr>
                <w:rFonts w:ascii="Calibri" w:hAnsi="Calibri" w:cs="Calibri"/>
                <w:b/>
                <w:bCs/>
                <w:iCs/>
                <w:color w:val="FFFFFF" w:themeColor="background1"/>
                <w:sz w:val="22"/>
                <w:szCs w:val="22"/>
                <w:lang w:val="en-US"/>
              </w:rPr>
              <w:t>Verzendgegevens</w:t>
            </w:r>
            <w:proofErr w:type="spellEnd"/>
            <w:r w:rsidRPr="00261055">
              <w:rPr>
                <w:rFonts w:ascii="Calibri" w:hAnsi="Calibri" w:cs="Calibri"/>
                <w:b/>
                <w:bCs/>
                <w:iCs/>
                <w:color w:val="FFFFFF" w:themeColor="background1"/>
                <w:sz w:val="22"/>
                <w:szCs w:val="22"/>
                <w:lang w:val="en-US"/>
              </w:rPr>
              <w:t xml:space="preserve"> e-mailing:</w:t>
            </w:r>
          </w:p>
        </w:tc>
      </w:tr>
      <w:tr w:rsidR="00261055" w:rsidRPr="00261055" w14:paraId="6F5CE20E" w14:textId="77777777" w:rsidTr="00261055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AFBA54" w14:textId="77777777" w:rsidR="00261055" w:rsidRPr="00261055" w:rsidRDefault="00261055" w:rsidP="00261055">
            <w:pPr>
              <w:pStyle w:val="Plattetekst"/>
              <w:kinsoku w:val="0"/>
              <w:overflowPunct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Verzenddatum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8C09B3" w14:textId="77777777" w:rsidR="00261055" w:rsidRPr="00261055" w:rsidRDefault="00261055" w:rsidP="00261055">
            <w:pPr>
              <w:pStyle w:val="Plattetekst"/>
              <w:kinsoku w:val="0"/>
              <w:overflowPunct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1055" w:rsidRPr="00261055" w14:paraId="2A0A2A06" w14:textId="77777777" w:rsidTr="00261055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591E9B" w14:textId="77777777" w:rsidR="00261055" w:rsidRPr="00261055" w:rsidRDefault="00261055" w:rsidP="00261055">
            <w:pPr>
              <w:pStyle w:val="Plattetekst"/>
              <w:kinsoku w:val="0"/>
              <w:overflowPunct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Afzendernaam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3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F81353" w14:textId="77777777" w:rsidR="00261055" w:rsidRPr="00261055" w:rsidRDefault="00261055" w:rsidP="00261055">
            <w:pPr>
              <w:pStyle w:val="Plattetekst"/>
              <w:kinsoku w:val="0"/>
              <w:overflowPunct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1055" w:rsidRPr="00261055" w14:paraId="12AE42C0" w14:textId="77777777" w:rsidTr="00261055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FAFDF9" w14:textId="77777777" w:rsidR="00261055" w:rsidRPr="00261055" w:rsidRDefault="00261055" w:rsidP="00261055">
            <w:pPr>
              <w:pStyle w:val="Plattetekst"/>
              <w:kinsoku w:val="0"/>
              <w:overflowPunct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Afzender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e-</w:t>
            </w: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mailadres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EE1279" w14:textId="77777777" w:rsidR="00261055" w:rsidRPr="00261055" w:rsidRDefault="00261055" w:rsidP="00261055">
            <w:pPr>
              <w:pStyle w:val="Plattetekst"/>
              <w:kinsoku w:val="0"/>
              <w:overflowPunct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Is </w:t>
            </w: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dit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eerste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keer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dat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wij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vanuit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dit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domein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een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mail </w:t>
            </w: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versturen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voor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jullie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? </w:t>
            </w:r>
          </w:p>
          <w:p w14:paraId="35477DB4" w14:textId="77777777" w:rsidR="00261055" w:rsidRPr="00261055" w:rsidRDefault="00261055" w:rsidP="00261055">
            <w:pPr>
              <w:pStyle w:val="Plattetekst"/>
              <w:kinsoku w:val="0"/>
              <w:overflowPunct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Kijk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op </w:t>
            </w:r>
            <w:hyperlink r:id="rId16" w:history="1">
              <w:r w:rsidRPr="00261055">
                <w:rPr>
                  <w:rStyle w:val="Hyperlink"/>
                  <w:rFonts w:ascii="Calibri" w:hAnsi="Calibri" w:cs="Calibri"/>
                  <w:sz w:val="22"/>
                  <w:szCs w:val="22"/>
                  <w:lang w:val="en-US"/>
                </w:rPr>
                <w:t>www.edg.nl/specs</w:t>
              </w:r>
            </w:hyperlink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hoe je het </w:t>
            </w: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domein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goed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instelt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En </w:t>
            </w: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laat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het </w:t>
            </w: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ons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hier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weten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</w:tc>
      </w:tr>
      <w:tr w:rsidR="00261055" w:rsidRPr="00261055" w14:paraId="5A32C264" w14:textId="77777777" w:rsidTr="00261055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4389DB" w14:textId="77777777" w:rsidR="00261055" w:rsidRPr="00261055" w:rsidRDefault="00261055" w:rsidP="00261055">
            <w:pPr>
              <w:pStyle w:val="Plattetekst"/>
              <w:kinsoku w:val="0"/>
              <w:overflowPunct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E-</w:t>
            </w: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mailadres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inhoudelijke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vragen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0C62B0" w14:textId="77777777" w:rsidR="00261055" w:rsidRPr="00261055" w:rsidRDefault="00261055" w:rsidP="00261055">
            <w:pPr>
              <w:pStyle w:val="Plattetekst"/>
              <w:kinsoku w:val="0"/>
              <w:overflowPunct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Wie </w:t>
            </w: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beantwoordt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inhoudelijke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vragen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n.a.v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. de  mailing?</w:t>
            </w:r>
          </w:p>
        </w:tc>
      </w:tr>
      <w:tr w:rsidR="00261055" w:rsidRPr="00261055" w14:paraId="39A5178E" w14:textId="77777777" w:rsidTr="00261055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5868F7" w14:textId="77777777" w:rsidR="00261055" w:rsidRPr="00261055" w:rsidRDefault="00261055" w:rsidP="00261055">
            <w:pPr>
              <w:pStyle w:val="Plattetekst"/>
              <w:kinsoku w:val="0"/>
              <w:overflowPunct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Onderwerpregel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BFC87D" w14:textId="77777777" w:rsidR="00261055" w:rsidRPr="00261055" w:rsidRDefault="00261055" w:rsidP="00261055">
            <w:pPr>
              <w:pStyle w:val="Plattetekst"/>
              <w:kinsoku w:val="0"/>
              <w:overflowPunct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Optimale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lengte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: 4-7 </w:t>
            </w: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woorden</w:t>
            </w:r>
            <w:proofErr w:type="spellEnd"/>
          </w:p>
          <w:p w14:paraId="327B2772" w14:textId="77777777" w:rsidR="00261055" w:rsidRPr="00261055" w:rsidRDefault="00261055" w:rsidP="00261055">
            <w:pPr>
              <w:pStyle w:val="Plattetekst"/>
              <w:kinsoku w:val="0"/>
              <w:overflowPunct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1055" w:rsidRPr="00261055" w14:paraId="2FB09B7B" w14:textId="77777777" w:rsidTr="00261055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8585F2" w14:textId="77777777" w:rsidR="00261055" w:rsidRPr="00261055" w:rsidRDefault="00261055" w:rsidP="00261055">
            <w:pPr>
              <w:pStyle w:val="Plattetekst"/>
              <w:kinsoku w:val="0"/>
              <w:overflowPunct w:val="0"/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</w:pPr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Preheader:</w:t>
            </w:r>
          </w:p>
        </w:tc>
        <w:tc>
          <w:tcPr>
            <w:tcW w:w="3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7042D8" w14:textId="77777777" w:rsidR="00261055" w:rsidRPr="00261055" w:rsidRDefault="00261055" w:rsidP="00261055">
            <w:pPr>
              <w:pStyle w:val="Plattetekst"/>
              <w:kinsoku w:val="0"/>
              <w:overflowPunct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Optimale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lengte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: 4-7 </w:t>
            </w: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woorden</w:t>
            </w:r>
            <w:proofErr w:type="spellEnd"/>
          </w:p>
          <w:p w14:paraId="2BC13F92" w14:textId="77777777" w:rsidR="00261055" w:rsidRPr="00261055" w:rsidRDefault="00261055" w:rsidP="00261055">
            <w:pPr>
              <w:pStyle w:val="Plattetekst"/>
              <w:kinsoku w:val="0"/>
              <w:overflowPunct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1055" w:rsidRPr="00261055" w14:paraId="1AF4FD4E" w14:textId="77777777" w:rsidTr="00261055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49968D" w14:textId="77777777" w:rsidR="00261055" w:rsidRPr="00261055" w:rsidRDefault="00261055" w:rsidP="00261055">
            <w:pPr>
              <w:pStyle w:val="Plattetekst"/>
              <w:kinsoku w:val="0"/>
              <w:overflowPunct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Wil je </w:t>
            </w: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toegevoegd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worden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aan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verzendlijst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? </w:t>
            </w:r>
          </w:p>
        </w:tc>
        <w:tc>
          <w:tcPr>
            <w:tcW w:w="3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216309" w14:textId="77777777" w:rsidR="00261055" w:rsidRPr="00261055" w:rsidRDefault="00261055" w:rsidP="00261055">
            <w:pPr>
              <w:pStyle w:val="Plattetekst"/>
              <w:kinsoku w:val="0"/>
              <w:overflowPunct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Voornaam</w:t>
            </w:r>
            <w:proofErr w:type="spellEnd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+ </w:t>
            </w: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Achternaam</w:t>
            </w:r>
            <w:proofErr w:type="spellEnd"/>
          </w:p>
          <w:p w14:paraId="02E11283" w14:textId="77777777" w:rsidR="00261055" w:rsidRPr="00261055" w:rsidRDefault="00261055" w:rsidP="00261055">
            <w:pPr>
              <w:pStyle w:val="Plattetekst"/>
              <w:kinsoku w:val="0"/>
              <w:overflowPunct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M/V/X</w:t>
            </w:r>
          </w:p>
          <w:p w14:paraId="0F8FCE96" w14:textId="77777777" w:rsidR="00261055" w:rsidRPr="00261055" w:rsidRDefault="00261055" w:rsidP="00261055">
            <w:pPr>
              <w:pStyle w:val="Plattetekst"/>
              <w:kinsoku w:val="0"/>
              <w:overflowPunct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E-</w:t>
            </w:r>
            <w:proofErr w:type="spellStart"/>
            <w:r w:rsidRPr="00261055">
              <w:rPr>
                <w:rFonts w:ascii="Calibri" w:hAnsi="Calibri" w:cs="Calibri"/>
                <w:sz w:val="22"/>
                <w:szCs w:val="22"/>
                <w:lang w:val="en-US"/>
              </w:rPr>
              <w:t>mailadres</w:t>
            </w:r>
            <w:proofErr w:type="spellEnd"/>
          </w:p>
        </w:tc>
      </w:tr>
    </w:tbl>
    <w:p w14:paraId="43A65547" w14:textId="77777777" w:rsidR="00261055" w:rsidRPr="00261055" w:rsidRDefault="00261055" w:rsidP="00261055">
      <w:pPr>
        <w:pStyle w:val="Plattetekst"/>
        <w:kinsoku w:val="0"/>
        <w:overflowPunct w:val="0"/>
        <w:spacing w:line="276" w:lineRule="auto"/>
        <w:rPr>
          <w:rFonts w:ascii="Calibri" w:hAnsi="Calibri" w:cs="Calibri"/>
          <w:bCs/>
          <w:sz w:val="22"/>
          <w:szCs w:val="22"/>
        </w:rPr>
      </w:pPr>
    </w:p>
    <w:p w14:paraId="5F226A9E" w14:textId="77777777" w:rsidR="00261055" w:rsidRPr="00261055" w:rsidRDefault="00261055" w:rsidP="00261055">
      <w:pPr>
        <w:pStyle w:val="Plattetekst"/>
        <w:kinsoku w:val="0"/>
        <w:overflowPunct w:val="0"/>
        <w:spacing w:line="276" w:lineRule="auto"/>
        <w:rPr>
          <w:rFonts w:ascii="Calibri" w:hAnsi="Calibri" w:cs="Calibri"/>
          <w:bCs/>
          <w:sz w:val="22"/>
          <w:szCs w:val="22"/>
        </w:rPr>
      </w:pPr>
      <w:bookmarkStart w:id="1" w:name="_Hlk128467789"/>
      <w:r w:rsidRPr="00261055">
        <w:rPr>
          <w:rFonts w:ascii="Calibri" w:hAnsi="Calibri" w:cs="Calibri"/>
          <w:bCs/>
          <w:sz w:val="22"/>
          <w:szCs w:val="22"/>
        </w:rPr>
        <w:t xml:space="preserve">Lever </w:t>
      </w:r>
      <w:proofErr w:type="spellStart"/>
      <w:r w:rsidRPr="00261055">
        <w:rPr>
          <w:rFonts w:ascii="Calibri" w:hAnsi="Calibri" w:cs="Calibri"/>
          <w:bCs/>
          <w:sz w:val="22"/>
          <w:szCs w:val="22"/>
        </w:rPr>
        <w:t>dit</w:t>
      </w:r>
      <w:proofErr w:type="spellEnd"/>
      <w:r w:rsidRPr="00261055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261055">
        <w:rPr>
          <w:rFonts w:ascii="Calibri" w:hAnsi="Calibri" w:cs="Calibri"/>
          <w:bCs/>
          <w:sz w:val="22"/>
          <w:szCs w:val="22"/>
        </w:rPr>
        <w:t>formulier</w:t>
      </w:r>
      <w:proofErr w:type="spellEnd"/>
      <w:r w:rsidRPr="00261055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261055">
        <w:rPr>
          <w:rFonts w:ascii="Calibri" w:hAnsi="Calibri" w:cs="Calibri"/>
          <w:bCs/>
          <w:sz w:val="22"/>
          <w:szCs w:val="22"/>
        </w:rPr>
        <w:t>aan</w:t>
      </w:r>
      <w:proofErr w:type="spellEnd"/>
      <w:r w:rsidRPr="00261055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261055">
        <w:rPr>
          <w:rFonts w:ascii="Calibri" w:hAnsi="Calibri" w:cs="Calibri"/>
          <w:bCs/>
          <w:sz w:val="22"/>
          <w:szCs w:val="22"/>
        </w:rPr>
        <w:t>bij</w:t>
      </w:r>
      <w:proofErr w:type="spellEnd"/>
      <w:r w:rsidRPr="00261055">
        <w:rPr>
          <w:rFonts w:ascii="Calibri" w:hAnsi="Calibri" w:cs="Calibri"/>
          <w:bCs/>
          <w:sz w:val="22"/>
          <w:szCs w:val="22"/>
        </w:rPr>
        <w:t xml:space="preserve"> </w:t>
      </w:r>
      <w:hyperlink r:id="rId17" w:history="1">
        <w:r w:rsidRPr="00261055">
          <w:rPr>
            <w:rStyle w:val="Hyperlink"/>
            <w:rFonts w:ascii="Calibri" w:hAnsi="Calibri" w:cs="Calibri"/>
            <w:bCs/>
            <w:sz w:val="22"/>
            <w:szCs w:val="22"/>
          </w:rPr>
          <w:t>productie@edg.nl</w:t>
        </w:r>
      </w:hyperlink>
      <w:r w:rsidRPr="00261055">
        <w:rPr>
          <w:rFonts w:ascii="Calibri" w:hAnsi="Calibri" w:cs="Calibri"/>
          <w:bCs/>
          <w:sz w:val="22"/>
          <w:szCs w:val="22"/>
        </w:rPr>
        <w:t xml:space="preserve">, met </w:t>
      </w:r>
      <w:proofErr w:type="spellStart"/>
      <w:r w:rsidRPr="00261055">
        <w:rPr>
          <w:rFonts w:ascii="Calibri" w:hAnsi="Calibri" w:cs="Calibri"/>
          <w:bCs/>
          <w:sz w:val="22"/>
          <w:szCs w:val="22"/>
        </w:rPr>
        <w:t>jouw</w:t>
      </w:r>
      <w:proofErr w:type="spellEnd"/>
      <w:r w:rsidRPr="00261055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261055">
        <w:rPr>
          <w:rFonts w:ascii="Calibri" w:hAnsi="Calibri" w:cs="Calibri"/>
          <w:bCs/>
          <w:sz w:val="22"/>
          <w:szCs w:val="22"/>
        </w:rPr>
        <w:t>contactpersoon</w:t>
      </w:r>
      <w:proofErr w:type="spellEnd"/>
      <w:r w:rsidRPr="00261055">
        <w:rPr>
          <w:rFonts w:ascii="Calibri" w:hAnsi="Calibri" w:cs="Calibri"/>
          <w:bCs/>
          <w:sz w:val="22"/>
          <w:szCs w:val="22"/>
        </w:rPr>
        <w:t xml:space="preserve"> in de cc.</w:t>
      </w:r>
      <w:bookmarkEnd w:id="1"/>
    </w:p>
    <w:p w14:paraId="466129D5" w14:textId="77777777" w:rsidR="00261055" w:rsidRPr="00261055" w:rsidRDefault="00261055" w:rsidP="00261055">
      <w:pPr>
        <w:pStyle w:val="Plattetekst"/>
        <w:kinsoku w:val="0"/>
        <w:overflowPunct w:val="0"/>
        <w:spacing w:line="276" w:lineRule="auto"/>
        <w:rPr>
          <w:rFonts w:ascii="Calibri" w:hAnsi="Calibri" w:cs="Calibri"/>
          <w:bCs/>
          <w:sz w:val="22"/>
          <w:szCs w:val="22"/>
        </w:rPr>
      </w:pPr>
      <w:proofErr w:type="spellStart"/>
      <w:r w:rsidRPr="00261055">
        <w:rPr>
          <w:rFonts w:ascii="Calibri" w:hAnsi="Calibri" w:cs="Calibri"/>
          <w:bCs/>
          <w:sz w:val="22"/>
          <w:szCs w:val="22"/>
        </w:rPr>
        <w:t>Vragen</w:t>
      </w:r>
      <w:proofErr w:type="spellEnd"/>
      <w:r w:rsidRPr="00261055">
        <w:rPr>
          <w:rFonts w:ascii="Calibri" w:hAnsi="Calibri" w:cs="Calibri"/>
          <w:bCs/>
          <w:sz w:val="22"/>
          <w:szCs w:val="22"/>
        </w:rPr>
        <w:t xml:space="preserve">? Bel of mail </w:t>
      </w:r>
      <w:proofErr w:type="spellStart"/>
      <w:r w:rsidRPr="00261055">
        <w:rPr>
          <w:rFonts w:ascii="Calibri" w:hAnsi="Calibri" w:cs="Calibri"/>
          <w:bCs/>
          <w:sz w:val="22"/>
          <w:szCs w:val="22"/>
        </w:rPr>
        <w:t>jouw</w:t>
      </w:r>
      <w:proofErr w:type="spellEnd"/>
      <w:r w:rsidRPr="00261055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261055">
        <w:rPr>
          <w:rFonts w:ascii="Calibri" w:hAnsi="Calibri" w:cs="Calibri"/>
          <w:bCs/>
          <w:sz w:val="22"/>
          <w:szCs w:val="22"/>
        </w:rPr>
        <w:t>contactpersoon</w:t>
      </w:r>
      <w:proofErr w:type="spellEnd"/>
      <w:r w:rsidRPr="00261055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261055">
        <w:rPr>
          <w:rFonts w:ascii="Calibri" w:hAnsi="Calibri" w:cs="Calibri"/>
          <w:bCs/>
          <w:sz w:val="22"/>
          <w:szCs w:val="22"/>
        </w:rPr>
        <w:t>binnen</w:t>
      </w:r>
      <w:proofErr w:type="spellEnd"/>
      <w:r w:rsidRPr="00261055">
        <w:rPr>
          <w:rFonts w:ascii="Calibri" w:hAnsi="Calibri" w:cs="Calibri"/>
          <w:bCs/>
          <w:sz w:val="22"/>
          <w:szCs w:val="22"/>
        </w:rPr>
        <w:t xml:space="preserve"> EDG.</w:t>
      </w:r>
    </w:p>
    <w:p w14:paraId="188EA294" w14:textId="77777777" w:rsidR="00261055" w:rsidRPr="00261055" w:rsidRDefault="00261055" w:rsidP="00261055">
      <w:pPr>
        <w:pStyle w:val="Plattetekst"/>
        <w:kinsoku w:val="0"/>
        <w:overflowPunct w:val="0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25440562" w14:textId="77777777" w:rsidR="00261055" w:rsidRDefault="00261055" w:rsidP="0083077A">
      <w:pPr>
        <w:pStyle w:val="Plattetekst"/>
        <w:kinsoku w:val="0"/>
        <w:overflowPunct w:val="0"/>
        <w:spacing w:line="276" w:lineRule="auto"/>
        <w:rPr>
          <w:rFonts w:ascii="Calibri" w:hAnsi="Calibri" w:cs="Calibri"/>
          <w:sz w:val="22"/>
          <w:szCs w:val="22"/>
          <w:lang w:val="nl-NL"/>
        </w:rPr>
      </w:pPr>
    </w:p>
    <w:sectPr w:rsidR="00261055" w:rsidSect="00B4722E">
      <w:type w:val="continuous"/>
      <w:pgSz w:w="11901" w:h="16817"/>
      <w:pgMar w:top="2552" w:right="1701" w:bottom="1701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4160D" w14:textId="77777777" w:rsidR="007753D1" w:rsidRDefault="007753D1" w:rsidP="00911655">
      <w:pPr>
        <w:spacing w:after="0" w:line="240" w:lineRule="auto"/>
      </w:pPr>
      <w:r>
        <w:separator/>
      </w:r>
    </w:p>
  </w:endnote>
  <w:endnote w:type="continuationSeparator" w:id="0">
    <w:p w14:paraId="6100827F" w14:textId="77777777" w:rsidR="007753D1" w:rsidRDefault="007753D1" w:rsidP="0091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EA395" w14:textId="77777777" w:rsidR="005B71DE" w:rsidRDefault="005B71D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C3772" w14:textId="77777777" w:rsidR="00262661" w:rsidRDefault="00262661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00A99032" wp14:editId="040D8025">
              <wp:simplePos x="0" y="0"/>
              <wp:positionH relativeFrom="page">
                <wp:posOffset>6477000</wp:posOffset>
              </wp:positionH>
              <wp:positionV relativeFrom="page">
                <wp:posOffset>9596120</wp:posOffset>
              </wp:positionV>
              <wp:extent cx="1080135" cy="1080135"/>
              <wp:effectExtent l="0" t="0" r="0" b="0"/>
              <wp:wrapNone/>
              <wp:docPr id="1014415680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80135" cy="1080135"/>
                      </a:xfrm>
                      <a:custGeom>
                        <a:avLst/>
                        <a:gdLst>
                          <a:gd name="T0" fmla="*/ 1548 w 1549"/>
                          <a:gd name="T1" fmla="*/ 0 h 1549"/>
                          <a:gd name="T2" fmla="*/ 1546 w 1549"/>
                          <a:gd name="T3" fmla="*/ 75 h 1549"/>
                          <a:gd name="T4" fmla="*/ 1541 w 1549"/>
                          <a:gd name="T5" fmla="*/ 149 h 1549"/>
                          <a:gd name="T6" fmla="*/ 1532 w 1549"/>
                          <a:gd name="T7" fmla="*/ 222 h 1549"/>
                          <a:gd name="T8" fmla="*/ 1520 w 1549"/>
                          <a:gd name="T9" fmla="*/ 294 h 1549"/>
                          <a:gd name="T10" fmla="*/ 1505 w 1549"/>
                          <a:gd name="T11" fmla="*/ 365 h 1549"/>
                          <a:gd name="T12" fmla="*/ 1486 w 1549"/>
                          <a:gd name="T13" fmla="*/ 434 h 1549"/>
                          <a:gd name="T14" fmla="*/ 1464 w 1549"/>
                          <a:gd name="T15" fmla="*/ 502 h 1549"/>
                          <a:gd name="T16" fmla="*/ 1440 w 1549"/>
                          <a:gd name="T17" fmla="*/ 569 h 1549"/>
                          <a:gd name="T18" fmla="*/ 1412 w 1549"/>
                          <a:gd name="T19" fmla="*/ 635 h 1549"/>
                          <a:gd name="T20" fmla="*/ 1381 w 1549"/>
                          <a:gd name="T21" fmla="*/ 698 h 1549"/>
                          <a:gd name="T22" fmla="*/ 1348 w 1549"/>
                          <a:gd name="T23" fmla="*/ 761 h 1549"/>
                          <a:gd name="T24" fmla="*/ 1312 w 1549"/>
                          <a:gd name="T25" fmla="*/ 821 h 1549"/>
                          <a:gd name="T26" fmla="*/ 1274 w 1549"/>
                          <a:gd name="T27" fmla="*/ 880 h 1549"/>
                          <a:gd name="T28" fmla="*/ 1232 w 1549"/>
                          <a:gd name="T29" fmla="*/ 936 h 1549"/>
                          <a:gd name="T30" fmla="*/ 1189 w 1549"/>
                          <a:gd name="T31" fmla="*/ 991 h 1549"/>
                          <a:gd name="T32" fmla="*/ 1143 w 1549"/>
                          <a:gd name="T33" fmla="*/ 1044 h 1549"/>
                          <a:gd name="T34" fmla="*/ 1094 w 1549"/>
                          <a:gd name="T35" fmla="*/ 1094 h 1549"/>
                          <a:gd name="T36" fmla="*/ 1044 w 1549"/>
                          <a:gd name="T37" fmla="*/ 1143 h 1549"/>
                          <a:gd name="T38" fmla="*/ 991 w 1549"/>
                          <a:gd name="T39" fmla="*/ 1189 h 1549"/>
                          <a:gd name="T40" fmla="*/ 936 w 1549"/>
                          <a:gd name="T41" fmla="*/ 1232 h 1549"/>
                          <a:gd name="T42" fmla="*/ 880 w 1549"/>
                          <a:gd name="T43" fmla="*/ 1274 h 1549"/>
                          <a:gd name="T44" fmla="*/ 821 w 1549"/>
                          <a:gd name="T45" fmla="*/ 1312 h 1549"/>
                          <a:gd name="T46" fmla="*/ 761 w 1549"/>
                          <a:gd name="T47" fmla="*/ 1348 h 1549"/>
                          <a:gd name="T48" fmla="*/ 698 w 1549"/>
                          <a:gd name="T49" fmla="*/ 1381 h 1549"/>
                          <a:gd name="T50" fmla="*/ 635 w 1549"/>
                          <a:gd name="T51" fmla="*/ 1412 h 1549"/>
                          <a:gd name="T52" fmla="*/ 569 w 1549"/>
                          <a:gd name="T53" fmla="*/ 1440 h 1549"/>
                          <a:gd name="T54" fmla="*/ 502 w 1549"/>
                          <a:gd name="T55" fmla="*/ 1464 h 1549"/>
                          <a:gd name="T56" fmla="*/ 434 w 1549"/>
                          <a:gd name="T57" fmla="*/ 1486 h 1549"/>
                          <a:gd name="T58" fmla="*/ 365 w 1549"/>
                          <a:gd name="T59" fmla="*/ 1505 h 1549"/>
                          <a:gd name="T60" fmla="*/ 294 w 1549"/>
                          <a:gd name="T61" fmla="*/ 1520 h 1549"/>
                          <a:gd name="T62" fmla="*/ 222 w 1549"/>
                          <a:gd name="T63" fmla="*/ 1532 h 1549"/>
                          <a:gd name="T64" fmla="*/ 149 w 1549"/>
                          <a:gd name="T65" fmla="*/ 1541 h 1549"/>
                          <a:gd name="T66" fmla="*/ 75 w 1549"/>
                          <a:gd name="T67" fmla="*/ 1546 h 1549"/>
                          <a:gd name="T68" fmla="*/ 0 w 1549"/>
                          <a:gd name="T69" fmla="*/ 1548 h 1549"/>
                          <a:gd name="T70" fmla="*/ 1548 w 1549"/>
                          <a:gd name="T71" fmla="*/ 1548 h 1549"/>
                          <a:gd name="T72" fmla="*/ 1548 w 1549"/>
                          <a:gd name="T73" fmla="*/ 0 h 154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</a:cxnLst>
                        <a:rect l="0" t="0" r="r" b="b"/>
                        <a:pathLst>
                          <a:path w="1549" h="1549">
                            <a:moveTo>
                              <a:pt x="1548" y="0"/>
                            </a:moveTo>
                            <a:lnTo>
                              <a:pt x="1546" y="75"/>
                            </a:lnTo>
                            <a:lnTo>
                              <a:pt x="1541" y="149"/>
                            </a:lnTo>
                            <a:lnTo>
                              <a:pt x="1532" y="222"/>
                            </a:lnTo>
                            <a:lnTo>
                              <a:pt x="1520" y="294"/>
                            </a:lnTo>
                            <a:lnTo>
                              <a:pt x="1505" y="365"/>
                            </a:lnTo>
                            <a:lnTo>
                              <a:pt x="1486" y="434"/>
                            </a:lnTo>
                            <a:lnTo>
                              <a:pt x="1464" y="502"/>
                            </a:lnTo>
                            <a:lnTo>
                              <a:pt x="1440" y="569"/>
                            </a:lnTo>
                            <a:lnTo>
                              <a:pt x="1412" y="635"/>
                            </a:lnTo>
                            <a:lnTo>
                              <a:pt x="1381" y="698"/>
                            </a:lnTo>
                            <a:lnTo>
                              <a:pt x="1348" y="761"/>
                            </a:lnTo>
                            <a:lnTo>
                              <a:pt x="1312" y="821"/>
                            </a:lnTo>
                            <a:lnTo>
                              <a:pt x="1274" y="880"/>
                            </a:lnTo>
                            <a:lnTo>
                              <a:pt x="1232" y="936"/>
                            </a:lnTo>
                            <a:lnTo>
                              <a:pt x="1189" y="991"/>
                            </a:lnTo>
                            <a:lnTo>
                              <a:pt x="1143" y="1044"/>
                            </a:lnTo>
                            <a:lnTo>
                              <a:pt x="1094" y="1094"/>
                            </a:lnTo>
                            <a:lnTo>
                              <a:pt x="1044" y="1143"/>
                            </a:lnTo>
                            <a:lnTo>
                              <a:pt x="991" y="1189"/>
                            </a:lnTo>
                            <a:lnTo>
                              <a:pt x="936" y="1232"/>
                            </a:lnTo>
                            <a:lnTo>
                              <a:pt x="880" y="1274"/>
                            </a:lnTo>
                            <a:lnTo>
                              <a:pt x="821" y="1312"/>
                            </a:lnTo>
                            <a:lnTo>
                              <a:pt x="761" y="1348"/>
                            </a:lnTo>
                            <a:lnTo>
                              <a:pt x="698" y="1381"/>
                            </a:lnTo>
                            <a:lnTo>
                              <a:pt x="635" y="1412"/>
                            </a:lnTo>
                            <a:lnTo>
                              <a:pt x="569" y="1440"/>
                            </a:lnTo>
                            <a:lnTo>
                              <a:pt x="502" y="1464"/>
                            </a:lnTo>
                            <a:lnTo>
                              <a:pt x="434" y="1486"/>
                            </a:lnTo>
                            <a:lnTo>
                              <a:pt x="365" y="1505"/>
                            </a:lnTo>
                            <a:lnTo>
                              <a:pt x="294" y="1520"/>
                            </a:lnTo>
                            <a:lnTo>
                              <a:pt x="222" y="1532"/>
                            </a:lnTo>
                            <a:lnTo>
                              <a:pt x="149" y="1541"/>
                            </a:lnTo>
                            <a:lnTo>
                              <a:pt x="75" y="1546"/>
                            </a:lnTo>
                            <a:lnTo>
                              <a:pt x="0" y="1548"/>
                            </a:lnTo>
                            <a:lnTo>
                              <a:pt x="1548" y="1548"/>
                            </a:lnTo>
                            <a:lnTo>
                              <a:pt x="1548" y="0"/>
                            </a:lnTo>
                            <a:close/>
                          </a:path>
                        </a:pathLst>
                      </a:custGeom>
                      <a:solidFill>
                        <a:srgbClr val="3EC6E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E7F1AD" id="Freeform 1" o:spid="_x0000_s1026" style="position:absolute;margin-left:510pt;margin-top:755.6pt;width:85.05pt;height:85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9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" o:allowincell="f" path="m1548,r-2,75l1541,149r-9,73l1520,294r-15,71l1486,434r-22,68l1440,569r-28,66l1381,698r-33,63l1312,821r-38,59l1232,936r-43,55l1143,1044r-49,50l1044,1143r-53,46l936,1232r-56,42l821,1312r-60,36l698,1381r-63,31l569,1440r-67,24l434,1486r-69,19l294,1520r-72,12l149,1541r-74,5l,1548r1548,l1548,xe" fillcolor="#3ec6ec" stroked="f">
              <v:path arrowok="t" o:connecttype="custom" o:connectlocs="1079438,0;1078043,52298;1074557,103899;1068281,154803;1059913,205009;1049453,254519;1036204,302633;1020864,350050;1004128,396770;984603,442793;962987,486723;939975,530654;914872,572492;888374,613634;859087,652683;829103,691035;797027,727993;762858,762858;727993,797027;691035,829103;652683,859087;613634,888374;572492,914872;530654,939975;486723,962987;442793,984603;396770,1004128;350050,1020864;302633,1036204;254519,1049453;205009,1059913;154803,1068281;103899,1074557;52298,1078043;0,1079438;1079438,1079438;1079438,0" o:connectangles="0,0,0,0,0,0,0,0,0,0,0,0,0,0,0,0,0,0,0,0,0,0,0,0,0,0,0,0,0,0,0,0,0,0,0,0,0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51EA0" w14:textId="77777777" w:rsidR="005B71DE" w:rsidRDefault="005B71D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C810E" w14:textId="77777777" w:rsidR="007753D1" w:rsidRDefault="007753D1" w:rsidP="00911655">
      <w:pPr>
        <w:spacing w:after="0" w:line="240" w:lineRule="auto"/>
      </w:pPr>
      <w:r>
        <w:separator/>
      </w:r>
    </w:p>
  </w:footnote>
  <w:footnote w:type="continuationSeparator" w:id="0">
    <w:p w14:paraId="4C1DB12D" w14:textId="77777777" w:rsidR="007753D1" w:rsidRDefault="007753D1" w:rsidP="0091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7555" w14:textId="77777777" w:rsidR="005B71DE" w:rsidRDefault="005B71D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3585A" w14:textId="77777777" w:rsidR="00B412FD" w:rsidRDefault="00B412FD">
    <w:pPr>
      <w:pStyle w:val="Koptekst"/>
    </w:pPr>
    <w:r>
      <w:rPr>
        <w:noProof/>
        <w:sz w:val="22"/>
        <w:szCs w:val="22"/>
      </w:rPr>
      <w:drawing>
        <wp:anchor distT="0" distB="0" distL="114300" distR="114300" simplePos="0" relativeHeight="251666432" behindDoc="1" locked="0" layoutInCell="1" allowOverlap="1" wp14:anchorId="02F450AD" wp14:editId="71C7BD22">
          <wp:simplePos x="0" y="0"/>
          <wp:positionH relativeFrom="column">
            <wp:posOffset>-1078230</wp:posOffset>
          </wp:positionH>
          <wp:positionV relativeFrom="paragraph">
            <wp:posOffset>-1175204</wp:posOffset>
          </wp:positionV>
          <wp:extent cx="7557770" cy="1960880"/>
          <wp:effectExtent l="0" t="0" r="0" b="0"/>
          <wp:wrapNone/>
          <wp:docPr id="846120663" name="Picture 8" descr="A blue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401948" name="Picture 8" descr="A blue square with whit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96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67456" behindDoc="1" locked="0" layoutInCell="1" allowOverlap="1" wp14:anchorId="16AFBBB7" wp14:editId="6EC11758">
          <wp:simplePos x="0" y="0"/>
          <wp:positionH relativeFrom="column">
            <wp:posOffset>6350</wp:posOffset>
          </wp:positionH>
          <wp:positionV relativeFrom="paragraph">
            <wp:posOffset>635</wp:posOffset>
          </wp:positionV>
          <wp:extent cx="1722120" cy="408305"/>
          <wp:effectExtent l="0" t="0" r="0" b="0"/>
          <wp:wrapNone/>
          <wp:docPr id="1962447010" name="Picture 10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325365" name="Picture 10" descr="A black and white 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20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5DDBB" w14:textId="77777777" w:rsidR="005B71DE" w:rsidRDefault="005B71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2B80"/>
    <w:multiLevelType w:val="hybridMultilevel"/>
    <w:tmpl w:val="AA5E61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3D47"/>
    <w:multiLevelType w:val="hybridMultilevel"/>
    <w:tmpl w:val="1A0EF152"/>
    <w:lvl w:ilvl="0" w:tplc="B1C2141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E76E7"/>
    <w:multiLevelType w:val="hybridMultilevel"/>
    <w:tmpl w:val="0E7E474A"/>
    <w:lvl w:ilvl="0" w:tplc="682A71C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E0663"/>
    <w:multiLevelType w:val="hybridMultilevel"/>
    <w:tmpl w:val="B5B0C124"/>
    <w:lvl w:ilvl="0" w:tplc="066EF2A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16520"/>
    <w:multiLevelType w:val="hybridMultilevel"/>
    <w:tmpl w:val="A81E0A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57D31"/>
    <w:multiLevelType w:val="hybridMultilevel"/>
    <w:tmpl w:val="2762273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C70D92"/>
    <w:multiLevelType w:val="hybridMultilevel"/>
    <w:tmpl w:val="93D0FE7E"/>
    <w:lvl w:ilvl="0" w:tplc="B1C2141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60AD5"/>
    <w:multiLevelType w:val="hybridMultilevel"/>
    <w:tmpl w:val="2FC60F0A"/>
    <w:lvl w:ilvl="0" w:tplc="FB1E75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827827">
    <w:abstractNumId w:val="7"/>
  </w:num>
  <w:num w:numId="2" w16cid:durableId="1212837806">
    <w:abstractNumId w:val="5"/>
  </w:num>
  <w:num w:numId="3" w16cid:durableId="1410885465">
    <w:abstractNumId w:val="3"/>
  </w:num>
  <w:num w:numId="4" w16cid:durableId="388724916">
    <w:abstractNumId w:val="6"/>
  </w:num>
  <w:num w:numId="5" w16cid:durableId="100339782">
    <w:abstractNumId w:val="1"/>
  </w:num>
  <w:num w:numId="6" w16cid:durableId="147937820">
    <w:abstractNumId w:val="2"/>
  </w:num>
  <w:num w:numId="7" w16cid:durableId="989410364">
    <w:abstractNumId w:val="4"/>
  </w:num>
  <w:num w:numId="8" w16cid:durableId="202994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/>
  <w:attachedTemplate r:id="rId1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0B"/>
    <w:rsid w:val="00000237"/>
    <w:rsid w:val="000038A4"/>
    <w:rsid w:val="00045CF7"/>
    <w:rsid w:val="00071B5B"/>
    <w:rsid w:val="000749AD"/>
    <w:rsid w:val="000D04E1"/>
    <w:rsid w:val="0011545A"/>
    <w:rsid w:val="001410CF"/>
    <w:rsid w:val="001C5401"/>
    <w:rsid w:val="001D59D0"/>
    <w:rsid w:val="00221AD5"/>
    <w:rsid w:val="00250C43"/>
    <w:rsid w:val="00261055"/>
    <w:rsid w:val="00262661"/>
    <w:rsid w:val="00296210"/>
    <w:rsid w:val="002B3D14"/>
    <w:rsid w:val="002D0142"/>
    <w:rsid w:val="00384B6E"/>
    <w:rsid w:val="003B2AB6"/>
    <w:rsid w:val="003C0AB4"/>
    <w:rsid w:val="003C25BF"/>
    <w:rsid w:val="003C357F"/>
    <w:rsid w:val="003F7851"/>
    <w:rsid w:val="00426B5B"/>
    <w:rsid w:val="00444473"/>
    <w:rsid w:val="004869D0"/>
    <w:rsid w:val="00492EC5"/>
    <w:rsid w:val="004A6849"/>
    <w:rsid w:val="00514B4D"/>
    <w:rsid w:val="00554657"/>
    <w:rsid w:val="005B0E0B"/>
    <w:rsid w:val="005B71DE"/>
    <w:rsid w:val="005E5E45"/>
    <w:rsid w:val="00615235"/>
    <w:rsid w:val="0063785B"/>
    <w:rsid w:val="00654DEC"/>
    <w:rsid w:val="006746BD"/>
    <w:rsid w:val="00686421"/>
    <w:rsid w:val="006A75C5"/>
    <w:rsid w:val="006D31BF"/>
    <w:rsid w:val="007154CD"/>
    <w:rsid w:val="00727F3B"/>
    <w:rsid w:val="00734777"/>
    <w:rsid w:val="00736AF2"/>
    <w:rsid w:val="007753D1"/>
    <w:rsid w:val="00790DDF"/>
    <w:rsid w:val="007A6D2D"/>
    <w:rsid w:val="007B1936"/>
    <w:rsid w:val="008155EC"/>
    <w:rsid w:val="0083077A"/>
    <w:rsid w:val="00833B97"/>
    <w:rsid w:val="00876FEA"/>
    <w:rsid w:val="00911655"/>
    <w:rsid w:val="00914025"/>
    <w:rsid w:val="00942318"/>
    <w:rsid w:val="00990678"/>
    <w:rsid w:val="009A08C8"/>
    <w:rsid w:val="009A77AE"/>
    <w:rsid w:val="009B4184"/>
    <w:rsid w:val="009F2C48"/>
    <w:rsid w:val="00A52E4C"/>
    <w:rsid w:val="00A93A18"/>
    <w:rsid w:val="00AA6BAA"/>
    <w:rsid w:val="00AD1CAC"/>
    <w:rsid w:val="00B412FD"/>
    <w:rsid w:val="00B4722E"/>
    <w:rsid w:val="00B937C8"/>
    <w:rsid w:val="00C0342C"/>
    <w:rsid w:val="00C97BB0"/>
    <w:rsid w:val="00CF3B4F"/>
    <w:rsid w:val="00D106A5"/>
    <w:rsid w:val="00D45410"/>
    <w:rsid w:val="00D8248B"/>
    <w:rsid w:val="00D94777"/>
    <w:rsid w:val="00DA5368"/>
    <w:rsid w:val="00DF036F"/>
    <w:rsid w:val="00E66437"/>
    <w:rsid w:val="00E84B2D"/>
    <w:rsid w:val="00E9747F"/>
    <w:rsid w:val="00EC05E0"/>
    <w:rsid w:val="00EE536A"/>
    <w:rsid w:val="00EF4472"/>
    <w:rsid w:val="00EF63F6"/>
    <w:rsid w:val="00F27847"/>
    <w:rsid w:val="00F71991"/>
    <w:rsid w:val="00FB50B1"/>
    <w:rsid w:val="00FC0E52"/>
    <w:rsid w:val="00FE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13053"/>
  <w15:docId w15:val="{BF06A048-AACB-428B-9AAC-C8E6BC6F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4184"/>
  </w:style>
  <w:style w:type="paragraph" w:styleId="Kop1">
    <w:name w:val="heading 1"/>
    <w:basedOn w:val="Standaard"/>
    <w:next w:val="Standaard"/>
    <w:link w:val="Kop1Char"/>
    <w:uiPriority w:val="9"/>
    <w:qFormat/>
    <w:rsid w:val="00911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11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116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116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116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116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116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116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116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116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116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116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1165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1165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1165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1165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1165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116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11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11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11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11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11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1165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1165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1165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116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1165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11655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11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1655"/>
  </w:style>
  <w:style w:type="paragraph" w:styleId="Voettekst">
    <w:name w:val="footer"/>
    <w:basedOn w:val="Standaard"/>
    <w:link w:val="VoettekstChar"/>
    <w:uiPriority w:val="99"/>
    <w:unhideWhenUsed/>
    <w:rsid w:val="00911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1655"/>
  </w:style>
  <w:style w:type="character" w:styleId="Hyperlink">
    <w:name w:val="Hyperlink"/>
    <w:basedOn w:val="Standaardalinea-lettertype"/>
    <w:uiPriority w:val="99"/>
    <w:unhideWhenUsed/>
    <w:rsid w:val="0091165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11655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qFormat/>
    <w:rsid w:val="007A6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val="en-GB" w:eastAsia="en-GB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7A6D2D"/>
    <w:rPr>
      <w:rFonts w:ascii="Arial" w:eastAsiaTheme="minorEastAsia" w:hAnsi="Arial" w:cs="Arial"/>
      <w:kern w:val="0"/>
      <w:sz w:val="20"/>
      <w:szCs w:val="20"/>
      <w:lang w:val="en-GB" w:eastAsia="en-GB"/>
    </w:rPr>
  </w:style>
  <w:style w:type="table" w:styleId="Tabelraster">
    <w:name w:val="Table Grid"/>
    <w:basedOn w:val="Standaardtabel"/>
    <w:uiPriority w:val="39"/>
    <w:rsid w:val="007A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6D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lang w:val="en-GB"/>
    </w:rPr>
  </w:style>
  <w:style w:type="table" w:styleId="Rastertabel1licht-Accent1">
    <w:name w:val="Grid Table 1 Light Accent 1"/>
    <w:basedOn w:val="Standaardtabel"/>
    <w:uiPriority w:val="46"/>
    <w:rsid w:val="00B4722E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2">
    <w:name w:val="List Table 2"/>
    <w:basedOn w:val="Standaardtabel"/>
    <w:uiPriority w:val="47"/>
    <w:rsid w:val="00B472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">
    <w:name w:val="List Table 1 Light"/>
    <w:basedOn w:val="Standaardtabel"/>
    <w:uiPriority w:val="46"/>
    <w:rsid w:val="00B472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rasterlicht">
    <w:name w:val="Grid Table Light"/>
    <w:basedOn w:val="Standaardtabel"/>
    <w:uiPriority w:val="40"/>
    <w:rsid w:val="00EF44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1D59D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6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productie@edg.n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g.nl/spec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roups\Marketing%20&amp;%20Sales\M&amp;C\_2024\Nieuwe%20templates\Aangeleverd%20Vuurrood\EDG-offerte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61AF9C-EC5F-C647-A7A1-93290A21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EDG-offerte-template</Template>
  <TotalTime>6</TotalTime>
  <Pages>1</Pages>
  <Words>187</Words>
  <Characters>1031</Characters>
  <Application>Microsoft Office Word</Application>
  <DocSecurity>2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de Pater</dc:creator>
  <cp:keywords/>
  <dc:description/>
  <cp:lastModifiedBy>Merel Sijpkens</cp:lastModifiedBy>
  <cp:revision>3</cp:revision>
  <cp:lastPrinted>2024-07-08T15:18:00Z</cp:lastPrinted>
  <dcterms:created xsi:type="dcterms:W3CDTF">2025-03-19T14:23:00Z</dcterms:created>
  <dcterms:modified xsi:type="dcterms:W3CDTF">2025-03-19T14:28:00Z</dcterms:modified>
</cp:coreProperties>
</file>