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80" w:rightFromText="180" w:vertAnchor="text" w:horzAnchor="margin" w:tblpXSpec="right" w:tblpY="-5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70"/>
      </w:tblGrid>
      <w:tr w:rsidR="000D04E1" w:rsidRPr="007A6D2D" w14:paraId="5AFA9C68" w14:textId="77777777" w:rsidTr="000D04E1">
        <w:tc>
          <w:tcPr>
            <w:tcW w:w="2268" w:type="dxa"/>
          </w:tcPr>
          <w:p w14:paraId="06281E29" w14:textId="77777777" w:rsidR="00615235" w:rsidRDefault="00615235" w:rsidP="000D04E1">
            <w:pPr>
              <w:pStyle w:val="Koptekst"/>
              <w:jc w:val="right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  <w:p w14:paraId="6473A83E" w14:textId="4039E3DA" w:rsidR="000D04E1" w:rsidRPr="00B4722E" w:rsidRDefault="00D94777" w:rsidP="000D04E1">
            <w:pPr>
              <w:pStyle w:val="Koptekst"/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Datum aanleveren:</w:t>
            </w:r>
          </w:p>
        </w:tc>
        <w:tc>
          <w:tcPr>
            <w:tcW w:w="2370" w:type="dxa"/>
          </w:tcPr>
          <w:p w14:paraId="0FE03442" w14:textId="77777777" w:rsidR="00615235" w:rsidRDefault="00615235" w:rsidP="000D04E1">
            <w:pPr>
              <w:pStyle w:val="Koptekst"/>
              <w:jc w:val="right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  <w:p w14:paraId="440A520D" w14:textId="4CD21EDB" w:rsidR="000D04E1" w:rsidRPr="00B4722E" w:rsidRDefault="00D94777" w:rsidP="00D94777">
            <w:pPr>
              <w:pStyle w:val="Kopteks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VULT EDG IN</w:t>
            </w:r>
          </w:p>
        </w:tc>
      </w:tr>
      <w:tr w:rsidR="000D04E1" w:rsidRPr="007A6D2D" w14:paraId="21C3485C" w14:textId="77777777" w:rsidTr="000D04E1">
        <w:tc>
          <w:tcPr>
            <w:tcW w:w="2268" w:type="dxa"/>
          </w:tcPr>
          <w:p w14:paraId="587EC90A" w14:textId="77777777" w:rsidR="000D04E1" w:rsidRPr="007A6D2D" w:rsidRDefault="000D04E1" w:rsidP="000D04E1">
            <w:pPr>
              <w:pStyle w:val="Koptekst"/>
              <w:jc w:val="right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70" w:type="dxa"/>
          </w:tcPr>
          <w:p w14:paraId="12F37B06" w14:textId="77777777" w:rsidR="000D04E1" w:rsidRPr="007A6D2D" w:rsidRDefault="000D04E1" w:rsidP="000D04E1">
            <w:pPr>
              <w:pStyle w:val="Koptekst"/>
              <w:jc w:val="right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D04E1" w:rsidRPr="007A6D2D" w14:paraId="4507A612" w14:textId="77777777" w:rsidTr="000D04E1">
        <w:tc>
          <w:tcPr>
            <w:tcW w:w="2268" w:type="dxa"/>
          </w:tcPr>
          <w:p w14:paraId="5BBBA738" w14:textId="07E6EB41" w:rsidR="000D04E1" w:rsidRPr="00B4722E" w:rsidRDefault="000D04E1" w:rsidP="000D04E1">
            <w:pPr>
              <w:pStyle w:val="Koptekst"/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4722E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Opdrachtnummer</w:t>
            </w:r>
            <w:r w:rsidR="00D94777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370" w:type="dxa"/>
          </w:tcPr>
          <w:p w14:paraId="490AF938" w14:textId="5EDD880F" w:rsidR="000D04E1" w:rsidRPr="009B4184" w:rsidRDefault="00D94777" w:rsidP="00D94777">
            <w:pPr>
              <w:pStyle w:val="Koptekst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VULT EDG IN</w:t>
            </w:r>
          </w:p>
        </w:tc>
      </w:tr>
    </w:tbl>
    <w:p w14:paraId="517ADA61" w14:textId="716D559B" w:rsidR="007A6D2D" w:rsidRDefault="000D04E1" w:rsidP="005B71DE">
      <w:pPr>
        <w:pStyle w:val="Plattetekst"/>
        <w:tabs>
          <w:tab w:val="center" w:pos="1833"/>
        </w:tabs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  <w:bookmarkStart w:id="0" w:name="_Hlk193289553"/>
      <w:r>
        <w:rPr>
          <w:noProof/>
          <w:sz w:val="22"/>
          <w:szCs w:val="22"/>
          <w:lang w:val="nl-NL"/>
        </w:rPr>
        <w:drawing>
          <wp:anchor distT="0" distB="0" distL="114300" distR="114300" simplePos="0" relativeHeight="251659264" behindDoc="1" locked="0" layoutInCell="1" allowOverlap="1" wp14:anchorId="670155DF" wp14:editId="153F197A">
            <wp:simplePos x="0" y="0"/>
            <wp:positionH relativeFrom="page">
              <wp:align>right</wp:align>
            </wp:positionH>
            <wp:positionV relativeFrom="paragraph">
              <wp:posOffset>-923925</wp:posOffset>
            </wp:positionV>
            <wp:extent cx="7557770" cy="1514475"/>
            <wp:effectExtent l="0" t="0" r="5080" b="9525"/>
            <wp:wrapNone/>
            <wp:docPr id="1786152654" name="Picture 8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01948" name="Picture 8" descr="A blue square with white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221CF422" wp14:editId="4551947A">
            <wp:simplePos x="0" y="0"/>
            <wp:positionH relativeFrom="column">
              <wp:posOffset>-2540</wp:posOffset>
            </wp:positionH>
            <wp:positionV relativeFrom="paragraph">
              <wp:posOffset>-382746</wp:posOffset>
            </wp:positionV>
            <wp:extent cx="1722120" cy="408305"/>
            <wp:effectExtent l="0" t="0" r="0" b="0"/>
            <wp:wrapNone/>
            <wp:docPr id="296084157" name="Picture 10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25365" name="Picture 10" descr="A black and whit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88CE8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</w:p>
    <w:p w14:paraId="55E2A008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</w:p>
    <w:p w14:paraId="72224791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</w:p>
    <w:p w14:paraId="28207EC3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</w:p>
    <w:p w14:paraId="01ABC6B3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</w:rPr>
        <w:sectPr w:rsidR="007A6D2D" w:rsidSect="007A6D2D">
          <w:type w:val="continuous"/>
          <w:pgSz w:w="11901" w:h="16817"/>
          <w:pgMar w:top="1440" w:right="1701" w:bottom="1701" w:left="1701" w:header="851" w:footer="567" w:gutter="0"/>
          <w:cols w:space="708"/>
          <w:docGrid w:linePitch="360"/>
        </w:sectPr>
      </w:pPr>
    </w:p>
    <w:bookmarkEnd w:id="0"/>
    <w:p w14:paraId="47AF4D56" w14:textId="74E111A9" w:rsidR="000D04E1" w:rsidRPr="0083077A" w:rsidRDefault="00D94777" w:rsidP="007A6D2D">
      <w:pPr>
        <w:pStyle w:val="Plattetekst"/>
        <w:kinsoku w:val="0"/>
        <w:overflowPunct w:val="0"/>
        <w:rPr>
          <w:rFonts w:ascii="Calibri" w:hAnsi="Calibri" w:cs="Calibri"/>
          <w:b/>
          <w:bCs/>
          <w:color w:val="156082" w:themeColor="accent1"/>
          <w:sz w:val="28"/>
          <w:szCs w:val="28"/>
          <w:lang w:val="nl-NL"/>
        </w:rPr>
      </w:pPr>
      <w:r w:rsidRPr="0083077A">
        <w:rPr>
          <w:rFonts w:ascii="Calibri" w:hAnsi="Calibri" w:cs="Calibri"/>
          <w:b/>
          <w:bCs/>
          <w:color w:val="156082" w:themeColor="accent1"/>
          <w:sz w:val="28"/>
          <w:szCs w:val="28"/>
          <w:lang w:val="nl-NL"/>
        </w:rPr>
        <w:t>AANLEVERDOCUMENT E-MAILING</w:t>
      </w:r>
    </w:p>
    <w:p w14:paraId="0C66B6FB" w14:textId="77777777" w:rsidR="007A6D2D" w:rsidRDefault="007A6D2D" w:rsidP="007A6D2D">
      <w:pPr>
        <w:pStyle w:val="Plattetekst"/>
        <w:kinsoku w:val="0"/>
        <w:overflowPunct w:val="0"/>
        <w:rPr>
          <w:rFonts w:ascii="Calibri" w:hAnsi="Calibri" w:cs="Calibri"/>
          <w:color w:val="221E1F"/>
          <w:sz w:val="22"/>
          <w:szCs w:val="22"/>
          <w:lang w:val="nl-NL"/>
        </w:rPr>
      </w:pPr>
    </w:p>
    <w:p w14:paraId="2E84D0C0" w14:textId="77777777" w:rsidR="00D94777" w:rsidRPr="00D94777" w:rsidRDefault="00D94777" w:rsidP="00D94777">
      <w:pPr>
        <w:pStyle w:val="Plattetekst"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  <w:lang w:val="nl-NL"/>
        </w:rPr>
      </w:pPr>
      <w:r w:rsidRPr="00D94777">
        <w:rPr>
          <w:rFonts w:ascii="Calibri" w:hAnsi="Calibri" w:cs="Calibri"/>
          <w:sz w:val="22"/>
          <w:szCs w:val="22"/>
          <w:lang w:val="nl-NL"/>
        </w:rPr>
        <w:t xml:space="preserve">Verzorgen wij de opmaak voor jouw e-mail? Vul dan het onderstaande formulier in. </w:t>
      </w:r>
    </w:p>
    <w:p w14:paraId="55BB22DA" w14:textId="0A7A033D" w:rsidR="00D94777" w:rsidRPr="00D94777" w:rsidRDefault="00D94777" w:rsidP="0083077A">
      <w:pPr>
        <w:pStyle w:val="Plattetekst"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  <w:lang w:val="nl-NL"/>
        </w:rPr>
      </w:pPr>
      <w:r w:rsidRPr="00D94777">
        <w:rPr>
          <w:rFonts w:ascii="Calibri" w:hAnsi="Calibri" w:cs="Calibri"/>
          <w:sz w:val="22"/>
          <w:szCs w:val="22"/>
          <w:lang w:val="nl-NL"/>
        </w:rPr>
        <w:t>Op deze manier hebben we alle benodigde informatie in één document staan.</w:t>
      </w:r>
    </w:p>
    <w:tbl>
      <w:tblPr>
        <w:tblStyle w:val="Tabelrasterlicht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D94777" w:rsidRPr="00D94777" w14:paraId="040BD36E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7EB5"/>
            <w:hideMark/>
          </w:tcPr>
          <w:p w14:paraId="0734E0C3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Verzendgegevens</w:t>
            </w:r>
            <w:proofErr w:type="spellEnd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e-mailing</w:t>
            </w: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7EB5"/>
          </w:tcPr>
          <w:p w14:paraId="129F4AF8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777" w:rsidRPr="00D94777" w14:paraId="6FBE63AD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4E5D89" w14:textId="204D3EE5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Verzenddatum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70F2F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777" w:rsidRPr="00D94777" w14:paraId="2D41D2F4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02C95F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Afzendernaam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44682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777" w:rsidRPr="00D94777" w14:paraId="69BB6FE8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46996E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Afzender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e-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mailadres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C78F30B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10BDEB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Is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dit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de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eerste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keer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dat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wij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vanuit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dit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domein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een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mail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versturen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voor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jullie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? </w:t>
            </w:r>
          </w:p>
          <w:p w14:paraId="0852C0CF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Kijk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op </w:t>
            </w:r>
            <w:hyperlink r:id="rId16" w:history="1">
              <w:r w:rsidRPr="00D94777">
                <w:rPr>
                  <w:rStyle w:val="Hyperlink"/>
                  <w:rFonts w:ascii="Calibri" w:eastAsiaTheme="majorEastAsia" w:hAnsi="Calibri" w:cs="Calibri"/>
                  <w:color w:val="A6A6A6" w:themeColor="background1" w:themeShade="A6"/>
                  <w:sz w:val="22"/>
                  <w:szCs w:val="22"/>
                </w:rPr>
                <w:t>www.edg.nl/specs</w:t>
              </w:r>
            </w:hyperlink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hoe je het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domein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goed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instelt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. En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laat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het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ons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hier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weten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  <w:tr w:rsidR="00D94777" w:rsidRPr="00D94777" w14:paraId="1E994EE3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05A6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D94777">
              <w:rPr>
                <w:rFonts w:ascii="Calibri" w:hAnsi="Calibri" w:cs="Calibri"/>
                <w:sz w:val="22"/>
                <w:szCs w:val="22"/>
              </w:rPr>
              <w:t xml:space="preserve">Wil je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toegevoegd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worden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aan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verzendlijst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4602A080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D41741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Voornaam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+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Achternaam</w:t>
            </w:r>
            <w:proofErr w:type="spellEnd"/>
          </w:p>
          <w:p w14:paraId="7C8D00C3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M/V/X</w:t>
            </w:r>
          </w:p>
          <w:p w14:paraId="48632543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E-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mailadres</w:t>
            </w:r>
            <w:proofErr w:type="spellEnd"/>
          </w:p>
        </w:tc>
      </w:tr>
    </w:tbl>
    <w:p w14:paraId="5452A52D" w14:textId="77777777" w:rsidR="00D94777" w:rsidRPr="00D94777" w:rsidRDefault="00D94777" w:rsidP="00D94777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elrasterlicht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D94777" w:rsidRPr="00D94777" w14:paraId="0BDA0E58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7EB5"/>
            <w:hideMark/>
          </w:tcPr>
          <w:p w14:paraId="0197848C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Inhoud</w:t>
            </w:r>
            <w:proofErr w:type="spellEnd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e-mailing</w:t>
            </w: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7EB5"/>
          </w:tcPr>
          <w:p w14:paraId="2CC49021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777" w:rsidRPr="00D94777" w14:paraId="64436B6A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650878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D94777">
              <w:rPr>
                <w:rFonts w:ascii="Calibri" w:hAnsi="Calibri" w:cs="Calibri"/>
                <w:sz w:val="22"/>
                <w:szCs w:val="22"/>
              </w:rPr>
              <w:t>Doel e-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mailcampagne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A02B229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798080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Wat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wil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je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dat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de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lezer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doet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na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het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openen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van de e-mail? </w:t>
            </w:r>
          </w:p>
        </w:tc>
      </w:tr>
      <w:tr w:rsidR="00D94777" w:rsidRPr="00D94777" w14:paraId="08A6EF09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7CB533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D94777"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mailadres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inhoudelijke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vragen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402A64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Wie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beantwoordt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inhoudelijke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vragen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n.a.v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. de e-mail?</w:t>
            </w:r>
          </w:p>
        </w:tc>
      </w:tr>
      <w:tr w:rsidR="00D94777" w:rsidRPr="00D94777" w14:paraId="576A7939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CE24C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Onderwerpregel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FF22FA9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1B4D1E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Optimale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lengte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: 4-7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woorden</w:t>
            </w:r>
            <w:proofErr w:type="spellEnd"/>
          </w:p>
        </w:tc>
      </w:tr>
      <w:tr w:rsidR="00D94777" w:rsidRPr="00D94777" w14:paraId="383F7076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96D2E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D94777">
              <w:rPr>
                <w:rFonts w:ascii="Calibri" w:hAnsi="Calibri" w:cs="Calibri"/>
                <w:sz w:val="22"/>
                <w:szCs w:val="22"/>
              </w:rPr>
              <w:t>Preheader:</w:t>
            </w:r>
          </w:p>
          <w:p w14:paraId="269E3FA6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FC9727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Optimale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lengte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: 4-7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woorden</w:t>
            </w:r>
            <w:proofErr w:type="spellEnd"/>
          </w:p>
        </w:tc>
      </w:tr>
      <w:tr w:rsidR="00D94777" w:rsidRPr="00D94777" w14:paraId="78C73255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CA28AB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Inhoud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optimalisatie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A87251B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94777">
              <w:rPr>
                <w:rFonts w:ascii="Calibri" w:hAnsi="Calibri" w:cs="Calibri"/>
                <w:sz w:val="22"/>
                <w:szCs w:val="22"/>
              </w:rPr>
              <w:t xml:space="preserve">Mag de online marketeer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aanpassingen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maken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t.b.v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optimalisatie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A72F62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Onderwerpregel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: Ja/Nee</w:t>
            </w:r>
          </w:p>
          <w:p w14:paraId="11D1B3BF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Preheader: Ja/Nee</w:t>
            </w:r>
          </w:p>
          <w:p w14:paraId="34E964A7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Tekst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: Ja/Nee</w:t>
            </w:r>
          </w:p>
        </w:tc>
      </w:tr>
    </w:tbl>
    <w:p w14:paraId="0CE2D4A7" w14:textId="77777777" w:rsidR="00D94777" w:rsidRPr="00D94777" w:rsidRDefault="00D94777" w:rsidP="00D94777">
      <w:pPr>
        <w:rPr>
          <w:rFonts w:ascii="Calibri" w:hAnsi="Calibri" w:cs="Calibri"/>
          <w:b/>
          <w:sz w:val="22"/>
          <w:szCs w:val="22"/>
        </w:rPr>
      </w:pPr>
    </w:p>
    <w:p w14:paraId="7504C230" w14:textId="77777777" w:rsidR="00D94777" w:rsidRPr="00D94777" w:rsidRDefault="00D94777" w:rsidP="00D94777">
      <w:pPr>
        <w:rPr>
          <w:rFonts w:ascii="Calibri" w:hAnsi="Calibri" w:cs="Calibri"/>
          <w:b/>
          <w:iCs/>
          <w:sz w:val="22"/>
          <w:szCs w:val="22"/>
        </w:rPr>
      </w:pPr>
    </w:p>
    <w:tbl>
      <w:tblPr>
        <w:tblStyle w:val="Tabelrasterlicht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D94777" w:rsidRPr="00D94777" w14:paraId="10647F06" w14:textId="77777777" w:rsidTr="00D94777">
        <w:tc>
          <w:tcPr>
            <w:tcW w:w="85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7EB5"/>
            <w:hideMark/>
          </w:tcPr>
          <w:p w14:paraId="529A9C21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iCs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b/>
                <w:bCs/>
                <w:iCs/>
                <w:color w:val="FFFFFF" w:themeColor="background1"/>
                <w:sz w:val="22"/>
                <w:szCs w:val="22"/>
              </w:rPr>
              <w:t>Tekstinput</w:t>
            </w:r>
            <w:proofErr w:type="spellEnd"/>
            <w:r w:rsidRPr="00D94777">
              <w:rPr>
                <w:rFonts w:ascii="Calibri" w:hAnsi="Calibri" w:cs="Calibri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 e-mailing</w:t>
            </w:r>
            <w:r w:rsidRPr="00D94777">
              <w:rPr>
                <w:rFonts w:ascii="Calibri" w:hAnsi="Calibri" w:cs="Calibri"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D94777" w:rsidRPr="00D94777" w14:paraId="161B4649" w14:textId="77777777" w:rsidTr="00D94777">
        <w:tc>
          <w:tcPr>
            <w:tcW w:w="85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69C545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Ons </w:t>
            </w:r>
            <w:proofErr w:type="spellStart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>advies</w:t>
            </w:r>
            <w:proofErr w:type="spellEnd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>voor</w:t>
            </w:r>
            <w:proofErr w:type="spellEnd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e-mailing: ga </w:t>
            </w:r>
            <w:proofErr w:type="spellStart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>voor</w:t>
            </w:r>
            <w:proofErr w:type="spellEnd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>kort</w:t>
            </w:r>
            <w:proofErr w:type="spellEnd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>en</w:t>
            </w:r>
            <w:proofErr w:type="spellEnd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>bondig</w:t>
            </w:r>
            <w:proofErr w:type="spellEnd"/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46C1DBD5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D94777">
              <w:rPr>
                <w:rFonts w:ascii="Calibri" w:hAnsi="Calibri" w:cs="Calibri"/>
                <w:sz w:val="22"/>
                <w:szCs w:val="22"/>
              </w:rPr>
              <w:t xml:space="preserve">Denk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aan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3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alinea’s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met 3 regels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tekst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Zodat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één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oogopslag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te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zien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wat de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boodschap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is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wat er van ze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wordt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verwacht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. En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onder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eerste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alinea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r w:rsidRPr="00D94777">
              <w:rPr>
                <w:rFonts w:ascii="Calibri" w:hAnsi="Calibri" w:cs="Calibri"/>
                <w:b/>
                <w:sz w:val="22"/>
                <w:szCs w:val="22"/>
              </w:rPr>
              <w:t>call-to-action/button</w:t>
            </w:r>
            <w:r w:rsidRPr="00D9477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94777" w:rsidRPr="00D94777" w14:paraId="0C94AA44" w14:textId="77777777" w:rsidTr="00D94777">
        <w:tc>
          <w:tcPr>
            <w:tcW w:w="85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41212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D16152E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[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Voeg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hier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de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gewenste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tekst</w:t>
            </w:r>
            <w:proofErr w:type="spellEnd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 in]</w:t>
            </w:r>
          </w:p>
          <w:p w14:paraId="43375AFB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3DAA1DC9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42457040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7CF024FB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Aanhef</w:t>
            </w:r>
            <w:proofErr w:type="spellEnd"/>
          </w:p>
          <w:p w14:paraId="23C7BA4E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Intro</w:t>
            </w:r>
          </w:p>
          <w:p w14:paraId="40430566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CTA/Button</w:t>
            </w:r>
          </w:p>
          <w:p w14:paraId="6632E355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Body</w:t>
            </w:r>
          </w:p>
          <w:p w14:paraId="49482672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Afsluiter</w:t>
            </w:r>
            <w:proofErr w:type="spellEnd"/>
          </w:p>
          <w:p w14:paraId="6FF7B2D6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777" w:rsidRPr="00D94777" w14:paraId="5005098E" w14:textId="77777777" w:rsidTr="00D94777">
        <w:tc>
          <w:tcPr>
            <w:tcW w:w="85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7EB5"/>
            <w:hideMark/>
          </w:tcPr>
          <w:p w14:paraId="3E54A32F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Vormgeving</w:t>
            </w:r>
            <w:proofErr w:type="spellEnd"/>
            <w:r w:rsidRPr="00D9477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e-mailing:</w:t>
            </w:r>
          </w:p>
        </w:tc>
      </w:tr>
      <w:tr w:rsidR="00D94777" w:rsidRPr="00D94777" w14:paraId="0D0D2156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4C715D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Beeldmateriaal</w:t>
            </w:r>
            <w:proofErr w:type="spellEnd"/>
          </w:p>
          <w:p w14:paraId="4BA5E263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Breedte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van max. 600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px</w:t>
            </w:r>
            <w:proofErr w:type="spellEnd"/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EAD57E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Png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, jpeg of gif: lever het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beeldmateriaal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als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losse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bijlagen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aan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via de e-mail.</w:t>
            </w:r>
          </w:p>
        </w:tc>
      </w:tr>
      <w:tr w:rsidR="00D94777" w:rsidRPr="00D94777" w14:paraId="4A40D61F" w14:textId="77777777" w:rsidTr="00D94777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C49C8F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D94777">
              <w:rPr>
                <w:rFonts w:ascii="Calibri" w:hAnsi="Calibri" w:cs="Calibri"/>
                <w:sz w:val="22"/>
                <w:szCs w:val="22"/>
              </w:rPr>
              <w:t>Header</w:t>
            </w:r>
          </w:p>
          <w:p w14:paraId="50B6FC41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Formaat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600 x 250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px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(b x h)</w:t>
            </w: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F82F72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>Tip</w:t>
            </w:r>
            <w:r w:rsidRPr="00D94777">
              <w:rPr>
                <w:rFonts w:ascii="Calibri" w:hAnsi="Calibri" w:cs="Calibri"/>
                <w:sz w:val="22"/>
                <w:szCs w:val="22"/>
              </w:rPr>
              <w:t>: De e-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mailmarketeer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kan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eventueel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een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header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ontwikkelen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94777" w:rsidRPr="00D94777" w14:paraId="5D06AD4F" w14:textId="77777777" w:rsidTr="00D94777">
        <w:trPr>
          <w:trHeight w:val="371"/>
        </w:trPr>
        <w:tc>
          <w:tcPr>
            <w:tcW w:w="85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633576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D94777">
              <w:rPr>
                <w:rFonts w:ascii="Calibri" w:hAnsi="Calibri" w:cs="Calibri"/>
                <w:b/>
                <w:bCs/>
                <w:sz w:val="22"/>
                <w:szCs w:val="22"/>
              </w:rPr>
              <w:t>Tip</w:t>
            </w:r>
            <w:r w:rsidRPr="00D94777">
              <w:rPr>
                <w:rFonts w:ascii="Calibri" w:hAnsi="Calibri" w:cs="Calibri"/>
                <w:sz w:val="22"/>
                <w:szCs w:val="22"/>
              </w:rPr>
              <w:t xml:space="preserve">: Lever logo’s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altijd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aan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als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.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png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met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transparante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achtergrond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i.v.m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. ‘</w:t>
            </w:r>
            <w:r w:rsidRPr="00D94777">
              <w:rPr>
                <w:rFonts w:ascii="Calibri" w:hAnsi="Calibri" w:cs="Calibri"/>
                <w:i/>
                <w:iCs/>
                <w:sz w:val="22"/>
                <w:szCs w:val="22"/>
              </w:rPr>
              <w:t>dark mode setting</w:t>
            </w:r>
            <w:r w:rsidRPr="00D94777">
              <w:rPr>
                <w:rFonts w:ascii="Calibri" w:hAnsi="Calibri" w:cs="Calibri"/>
                <w:sz w:val="22"/>
                <w:szCs w:val="22"/>
              </w:rPr>
              <w:t>’.</w:t>
            </w:r>
          </w:p>
        </w:tc>
      </w:tr>
    </w:tbl>
    <w:p w14:paraId="64338770" w14:textId="77777777" w:rsidR="00D94777" w:rsidRDefault="00D94777" w:rsidP="00D94777">
      <w:pPr>
        <w:rPr>
          <w:rFonts w:ascii="Calibri" w:hAnsi="Calibri" w:cs="Calibri"/>
          <w:b/>
          <w:sz w:val="22"/>
          <w:szCs w:val="22"/>
        </w:rPr>
      </w:pPr>
    </w:p>
    <w:p w14:paraId="3AA5B907" w14:textId="77777777" w:rsidR="0083077A" w:rsidRDefault="0083077A" w:rsidP="00D94777">
      <w:pPr>
        <w:rPr>
          <w:rFonts w:ascii="Calibri" w:hAnsi="Calibri" w:cs="Calibri"/>
          <w:b/>
          <w:sz w:val="22"/>
          <w:szCs w:val="22"/>
        </w:rPr>
      </w:pPr>
    </w:p>
    <w:p w14:paraId="68B2364B" w14:textId="77777777" w:rsidR="0083077A" w:rsidRDefault="0083077A" w:rsidP="00D94777">
      <w:pPr>
        <w:rPr>
          <w:rFonts w:ascii="Calibri" w:hAnsi="Calibri" w:cs="Calibri"/>
          <w:b/>
          <w:sz w:val="22"/>
          <w:szCs w:val="22"/>
        </w:rPr>
      </w:pPr>
    </w:p>
    <w:p w14:paraId="194C4FE8" w14:textId="77777777" w:rsidR="0083077A" w:rsidRPr="00D94777" w:rsidRDefault="0083077A" w:rsidP="00D94777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elrasterlicht"/>
        <w:tblW w:w="8500" w:type="dxa"/>
        <w:tblLook w:val="04A0" w:firstRow="1" w:lastRow="0" w:firstColumn="1" w:lastColumn="0" w:noHBand="0" w:noVBand="1"/>
      </w:tblPr>
      <w:tblGrid>
        <w:gridCol w:w="4531"/>
        <w:gridCol w:w="3969"/>
      </w:tblGrid>
      <w:tr w:rsidR="00D94777" w:rsidRPr="00D94777" w14:paraId="4F18D749" w14:textId="77777777" w:rsidTr="00D94777">
        <w:tc>
          <w:tcPr>
            <w:tcW w:w="85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7EB5"/>
            <w:hideMark/>
          </w:tcPr>
          <w:p w14:paraId="27DFC86D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lastRenderedPageBreak/>
              <w:t>Hanteren</w:t>
            </w:r>
            <w:proofErr w:type="spellEnd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jullie</w:t>
            </w:r>
            <w:proofErr w:type="spellEnd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een</w:t>
            </w:r>
            <w:proofErr w:type="spellEnd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specifieke</w:t>
            </w:r>
            <w:proofErr w:type="spellEnd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huisstijl</w:t>
            </w:r>
            <w:proofErr w:type="spellEnd"/>
            <w:r w:rsidRPr="00D9477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? </w:t>
            </w:r>
          </w:p>
        </w:tc>
      </w:tr>
      <w:tr w:rsidR="00D94777" w:rsidRPr="00D94777" w14:paraId="57669007" w14:textId="77777777" w:rsidTr="00D94777">
        <w:tc>
          <w:tcPr>
            <w:tcW w:w="85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707F59F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Wanneer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dit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niet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wordt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aangeleverd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gebruiken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wij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de website (of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landingspagina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ter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inspiratie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94777" w:rsidRPr="00D94777" w14:paraId="67A6F644" w14:textId="77777777" w:rsidTr="00D94777"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B05063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Lettertype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B089266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E521E2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Bekijk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beschikbare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lettertypes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op</w:t>
            </w:r>
          </w:p>
          <w:p w14:paraId="4B5191E0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hyperlink r:id="rId17" w:history="1">
              <w:r w:rsidRPr="00D94777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www.edg.nl/specs</w:t>
              </w:r>
            </w:hyperlink>
            <w:r w:rsidRPr="00D94777">
              <w:rPr>
                <w:rFonts w:ascii="Calibri" w:hAnsi="Calibri" w:cs="Calibri"/>
                <w:sz w:val="22"/>
                <w:szCs w:val="22"/>
              </w:rPr>
              <w:t xml:space="preserve"> &gt;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Lettertypes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t.b.v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3560FC0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D94777">
              <w:rPr>
                <w:rFonts w:ascii="Calibri" w:hAnsi="Calibri" w:cs="Calibri"/>
                <w:sz w:val="22"/>
                <w:szCs w:val="22"/>
              </w:rPr>
              <w:t>e-mailing</w:t>
            </w:r>
          </w:p>
        </w:tc>
      </w:tr>
      <w:tr w:rsidR="00D94777" w:rsidRPr="00D94777" w14:paraId="6ABD23E7" w14:textId="77777777" w:rsidTr="00D94777"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426D6B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Kleur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lettertype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6C45C4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Hexcode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#</w:t>
            </w:r>
          </w:p>
        </w:tc>
      </w:tr>
      <w:tr w:rsidR="00D94777" w:rsidRPr="00D94777" w14:paraId="4A0DCE9B" w14:textId="77777777" w:rsidTr="00D94777"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173B7E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Kleur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websitelinkjes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52442A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Hexcode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#</w:t>
            </w:r>
          </w:p>
        </w:tc>
      </w:tr>
      <w:tr w:rsidR="00D94777" w:rsidRPr="00D94777" w14:paraId="67ED24B3" w14:textId="77777777" w:rsidTr="00D94777"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BBF7DD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Kleur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button: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208DCF" w14:textId="77777777" w:rsidR="00D94777" w:rsidRPr="00D94777" w:rsidRDefault="00D94777" w:rsidP="00D94777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94777">
              <w:rPr>
                <w:rFonts w:ascii="Calibri" w:hAnsi="Calibri" w:cs="Calibri"/>
                <w:sz w:val="22"/>
                <w:szCs w:val="22"/>
              </w:rPr>
              <w:t>Hexcode</w:t>
            </w:r>
            <w:proofErr w:type="spellEnd"/>
            <w:r w:rsidRPr="00D94777">
              <w:rPr>
                <w:rFonts w:ascii="Calibri" w:hAnsi="Calibri" w:cs="Calibri"/>
                <w:sz w:val="22"/>
                <w:szCs w:val="22"/>
              </w:rPr>
              <w:t xml:space="preserve"> #</w:t>
            </w:r>
          </w:p>
        </w:tc>
      </w:tr>
    </w:tbl>
    <w:p w14:paraId="0FA5D374" w14:textId="77777777" w:rsidR="00D94777" w:rsidRPr="00D94777" w:rsidRDefault="00D94777" w:rsidP="00D94777">
      <w:pPr>
        <w:rPr>
          <w:rFonts w:ascii="Calibri" w:hAnsi="Calibri" w:cs="Calibri"/>
          <w:b/>
          <w:sz w:val="22"/>
          <w:szCs w:val="22"/>
        </w:rPr>
      </w:pPr>
    </w:p>
    <w:p w14:paraId="0E357611" w14:textId="77777777" w:rsidR="00D94777" w:rsidRPr="00D94777" w:rsidRDefault="00D94777" w:rsidP="00D94777">
      <w:pPr>
        <w:rPr>
          <w:rFonts w:ascii="Calibri" w:hAnsi="Calibri" w:cs="Calibri"/>
          <w:bCs/>
          <w:sz w:val="22"/>
          <w:szCs w:val="22"/>
        </w:rPr>
      </w:pPr>
      <w:bookmarkStart w:id="1" w:name="_Hlk128467789"/>
      <w:r w:rsidRPr="00D94777">
        <w:rPr>
          <w:rFonts w:ascii="Calibri" w:hAnsi="Calibri" w:cs="Calibri"/>
          <w:bCs/>
          <w:sz w:val="22"/>
          <w:szCs w:val="22"/>
        </w:rPr>
        <w:t xml:space="preserve">Lever dit formulier aan bij </w:t>
      </w:r>
      <w:hyperlink r:id="rId18" w:history="1">
        <w:r w:rsidRPr="00D94777">
          <w:rPr>
            <w:rStyle w:val="Hyperlink"/>
            <w:rFonts w:ascii="Calibri" w:hAnsi="Calibri" w:cs="Calibri"/>
            <w:bCs/>
            <w:sz w:val="22"/>
            <w:szCs w:val="22"/>
          </w:rPr>
          <w:t>productie@edg.nl</w:t>
        </w:r>
      </w:hyperlink>
      <w:r w:rsidRPr="00D94777">
        <w:rPr>
          <w:rFonts w:ascii="Calibri" w:hAnsi="Calibri" w:cs="Calibri"/>
          <w:bCs/>
          <w:sz w:val="22"/>
          <w:szCs w:val="22"/>
        </w:rPr>
        <w:t>, met jouw contactpersoon in de cc.</w:t>
      </w:r>
    </w:p>
    <w:bookmarkEnd w:id="1"/>
    <w:p w14:paraId="5DD0B973" w14:textId="77777777" w:rsidR="00D94777" w:rsidRPr="00D94777" w:rsidRDefault="00D94777" w:rsidP="00D94777">
      <w:pPr>
        <w:rPr>
          <w:rFonts w:ascii="Calibri" w:hAnsi="Calibri" w:cs="Calibri"/>
          <w:bCs/>
          <w:sz w:val="22"/>
          <w:szCs w:val="22"/>
        </w:rPr>
      </w:pPr>
      <w:r w:rsidRPr="00D94777">
        <w:rPr>
          <w:rFonts w:ascii="Calibri" w:hAnsi="Calibri" w:cs="Calibri"/>
          <w:bCs/>
          <w:sz w:val="22"/>
          <w:szCs w:val="22"/>
        </w:rPr>
        <w:t>Vragen? Bel of mail jouw contactpersoon binnen EDG.</w:t>
      </w:r>
    </w:p>
    <w:p w14:paraId="2B675B54" w14:textId="77777777" w:rsidR="00D94777" w:rsidRPr="00D94777" w:rsidRDefault="00D94777" w:rsidP="00D94777">
      <w:pPr>
        <w:rPr>
          <w:rFonts w:ascii="Calibri" w:hAnsi="Calibri" w:cs="Calibri"/>
          <w:b/>
          <w:sz w:val="22"/>
          <w:szCs w:val="22"/>
        </w:rPr>
      </w:pPr>
    </w:p>
    <w:p w14:paraId="3727643B" w14:textId="77777777" w:rsidR="00D94777" w:rsidRPr="00D94777" w:rsidRDefault="00D94777" w:rsidP="00D94777">
      <w:pPr>
        <w:rPr>
          <w:rFonts w:ascii="Calibri" w:hAnsi="Calibri" w:cs="Calibri"/>
          <w:b/>
          <w:sz w:val="22"/>
          <w:szCs w:val="22"/>
        </w:rPr>
      </w:pPr>
      <w:r w:rsidRPr="00D94777">
        <w:rPr>
          <w:rFonts w:ascii="Calibri" w:hAnsi="Calibri" w:cs="Calibri"/>
          <w:b/>
          <w:sz w:val="22"/>
          <w:szCs w:val="22"/>
        </w:rPr>
        <w:t>Inspiratie nodig, of op zoek naar de specificaties voor een geslaagde e-mailing?</w:t>
      </w:r>
    </w:p>
    <w:p w14:paraId="7D3D068B" w14:textId="77777777" w:rsidR="00D94777" w:rsidRPr="00D94777" w:rsidRDefault="00D94777" w:rsidP="00D94777">
      <w:pPr>
        <w:rPr>
          <w:rFonts w:ascii="Calibri" w:hAnsi="Calibri" w:cs="Calibri"/>
          <w:b/>
          <w:sz w:val="22"/>
          <w:szCs w:val="22"/>
        </w:rPr>
      </w:pPr>
      <w:r w:rsidRPr="00D94777">
        <w:rPr>
          <w:rFonts w:ascii="Calibri" w:hAnsi="Calibri" w:cs="Calibri"/>
          <w:b/>
          <w:sz w:val="22"/>
          <w:szCs w:val="22"/>
        </w:rPr>
        <w:t xml:space="preserve">Bekijk onze pagina met </w:t>
      </w:r>
      <w:hyperlink r:id="rId19" w:history="1">
        <w:r w:rsidRPr="00D94777">
          <w:rPr>
            <w:rStyle w:val="Hyperlink"/>
            <w:rFonts w:ascii="Calibri" w:hAnsi="Calibri" w:cs="Calibri"/>
            <w:b/>
            <w:sz w:val="22"/>
            <w:szCs w:val="22"/>
          </w:rPr>
          <w:t>specificaties</w:t>
        </w:r>
      </w:hyperlink>
      <w:r w:rsidRPr="00D94777">
        <w:rPr>
          <w:rFonts w:ascii="Calibri" w:hAnsi="Calibri" w:cs="Calibri"/>
          <w:b/>
          <w:sz w:val="22"/>
          <w:szCs w:val="22"/>
        </w:rPr>
        <w:t xml:space="preserve">, </w:t>
      </w:r>
      <w:hyperlink r:id="rId20" w:history="1">
        <w:r w:rsidRPr="00D94777">
          <w:rPr>
            <w:rStyle w:val="Hyperlink"/>
            <w:rFonts w:ascii="Calibri" w:hAnsi="Calibri" w:cs="Calibri"/>
            <w:b/>
            <w:sz w:val="22"/>
            <w:szCs w:val="22"/>
          </w:rPr>
          <w:t>tips &amp; tricks</w:t>
        </w:r>
      </w:hyperlink>
      <w:r w:rsidRPr="00D94777">
        <w:rPr>
          <w:rFonts w:ascii="Calibri" w:hAnsi="Calibri" w:cs="Calibri"/>
          <w:b/>
          <w:sz w:val="22"/>
          <w:szCs w:val="22"/>
        </w:rPr>
        <w:t xml:space="preserve"> en onze </w:t>
      </w:r>
      <w:hyperlink r:id="rId21" w:history="1">
        <w:r w:rsidRPr="00D94777">
          <w:rPr>
            <w:rStyle w:val="Hyperlink"/>
            <w:rFonts w:ascii="Calibri" w:hAnsi="Calibri" w:cs="Calibri"/>
            <w:b/>
            <w:sz w:val="22"/>
            <w:szCs w:val="22"/>
          </w:rPr>
          <w:t>blogs</w:t>
        </w:r>
      </w:hyperlink>
      <w:r w:rsidRPr="00D94777">
        <w:rPr>
          <w:rFonts w:ascii="Calibri" w:hAnsi="Calibri" w:cs="Calibri"/>
          <w:b/>
          <w:sz w:val="22"/>
          <w:szCs w:val="22"/>
        </w:rPr>
        <w:t xml:space="preserve">. </w:t>
      </w:r>
    </w:p>
    <w:p w14:paraId="2930FDE8" w14:textId="77777777" w:rsidR="00D94777" w:rsidRPr="00D94777" w:rsidRDefault="00D94777" w:rsidP="00D94777">
      <w:pPr>
        <w:rPr>
          <w:rFonts w:ascii="Calibri" w:hAnsi="Calibri" w:cs="Calibri"/>
          <w:b/>
          <w:sz w:val="22"/>
          <w:szCs w:val="22"/>
        </w:rPr>
      </w:pPr>
    </w:p>
    <w:p w14:paraId="53FC4895" w14:textId="77777777" w:rsidR="00D94777" w:rsidRPr="00D94777" w:rsidRDefault="00D94777" w:rsidP="00D94777">
      <w:pPr>
        <w:rPr>
          <w:rFonts w:ascii="Calibri" w:hAnsi="Calibri" w:cs="Calibri"/>
          <w:sz w:val="22"/>
          <w:szCs w:val="22"/>
        </w:rPr>
      </w:pPr>
    </w:p>
    <w:sectPr w:rsidR="00D94777" w:rsidRPr="00D94777" w:rsidSect="00B4722E">
      <w:type w:val="continuous"/>
      <w:pgSz w:w="11901" w:h="16817"/>
      <w:pgMar w:top="2552" w:right="1701" w:bottom="1701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441C8" w14:textId="77777777" w:rsidR="009A08C8" w:rsidRDefault="009A08C8" w:rsidP="00911655">
      <w:pPr>
        <w:spacing w:after="0" w:line="240" w:lineRule="auto"/>
      </w:pPr>
      <w:r>
        <w:separator/>
      </w:r>
    </w:p>
  </w:endnote>
  <w:endnote w:type="continuationSeparator" w:id="0">
    <w:p w14:paraId="139D7EC6" w14:textId="77777777" w:rsidR="009A08C8" w:rsidRDefault="009A08C8" w:rsidP="0091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A395" w14:textId="77777777" w:rsidR="005B71DE" w:rsidRDefault="005B71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C3772" w14:textId="77777777" w:rsidR="00262661" w:rsidRDefault="00262661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0A99032" wp14:editId="040D8025">
              <wp:simplePos x="0" y="0"/>
              <wp:positionH relativeFrom="page">
                <wp:posOffset>6477000</wp:posOffset>
              </wp:positionH>
              <wp:positionV relativeFrom="page">
                <wp:posOffset>9596120</wp:posOffset>
              </wp:positionV>
              <wp:extent cx="1080135" cy="1080135"/>
              <wp:effectExtent l="0" t="0" r="0" b="0"/>
              <wp:wrapNone/>
              <wp:docPr id="1014415680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0135" cy="1080135"/>
                      </a:xfrm>
                      <a:custGeom>
                        <a:avLst/>
                        <a:gdLst>
                          <a:gd name="T0" fmla="*/ 1548 w 1549"/>
                          <a:gd name="T1" fmla="*/ 0 h 1549"/>
                          <a:gd name="T2" fmla="*/ 1546 w 1549"/>
                          <a:gd name="T3" fmla="*/ 75 h 1549"/>
                          <a:gd name="T4" fmla="*/ 1541 w 1549"/>
                          <a:gd name="T5" fmla="*/ 149 h 1549"/>
                          <a:gd name="T6" fmla="*/ 1532 w 1549"/>
                          <a:gd name="T7" fmla="*/ 222 h 1549"/>
                          <a:gd name="T8" fmla="*/ 1520 w 1549"/>
                          <a:gd name="T9" fmla="*/ 294 h 1549"/>
                          <a:gd name="T10" fmla="*/ 1505 w 1549"/>
                          <a:gd name="T11" fmla="*/ 365 h 1549"/>
                          <a:gd name="T12" fmla="*/ 1486 w 1549"/>
                          <a:gd name="T13" fmla="*/ 434 h 1549"/>
                          <a:gd name="T14" fmla="*/ 1464 w 1549"/>
                          <a:gd name="T15" fmla="*/ 502 h 1549"/>
                          <a:gd name="T16" fmla="*/ 1440 w 1549"/>
                          <a:gd name="T17" fmla="*/ 569 h 1549"/>
                          <a:gd name="T18" fmla="*/ 1412 w 1549"/>
                          <a:gd name="T19" fmla="*/ 635 h 1549"/>
                          <a:gd name="T20" fmla="*/ 1381 w 1549"/>
                          <a:gd name="T21" fmla="*/ 698 h 1549"/>
                          <a:gd name="T22" fmla="*/ 1348 w 1549"/>
                          <a:gd name="T23" fmla="*/ 761 h 1549"/>
                          <a:gd name="T24" fmla="*/ 1312 w 1549"/>
                          <a:gd name="T25" fmla="*/ 821 h 1549"/>
                          <a:gd name="T26" fmla="*/ 1274 w 1549"/>
                          <a:gd name="T27" fmla="*/ 880 h 1549"/>
                          <a:gd name="T28" fmla="*/ 1232 w 1549"/>
                          <a:gd name="T29" fmla="*/ 936 h 1549"/>
                          <a:gd name="T30" fmla="*/ 1189 w 1549"/>
                          <a:gd name="T31" fmla="*/ 991 h 1549"/>
                          <a:gd name="T32" fmla="*/ 1143 w 1549"/>
                          <a:gd name="T33" fmla="*/ 1044 h 1549"/>
                          <a:gd name="T34" fmla="*/ 1094 w 1549"/>
                          <a:gd name="T35" fmla="*/ 1094 h 1549"/>
                          <a:gd name="T36" fmla="*/ 1044 w 1549"/>
                          <a:gd name="T37" fmla="*/ 1143 h 1549"/>
                          <a:gd name="T38" fmla="*/ 991 w 1549"/>
                          <a:gd name="T39" fmla="*/ 1189 h 1549"/>
                          <a:gd name="T40" fmla="*/ 936 w 1549"/>
                          <a:gd name="T41" fmla="*/ 1232 h 1549"/>
                          <a:gd name="T42" fmla="*/ 880 w 1549"/>
                          <a:gd name="T43" fmla="*/ 1274 h 1549"/>
                          <a:gd name="T44" fmla="*/ 821 w 1549"/>
                          <a:gd name="T45" fmla="*/ 1312 h 1549"/>
                          <a:gd name="T46" fmla="*/ 761 w 1549"/>
                          <a:gd name="T47" fmla="*/ 1348 h 1549"/>
                          <a:gd name="T48" fmla="*/ 698 w 1549"/>
                          <a:gd name="T49" fmla="*/ 1381 h 1549"/>
                          <a:gd name="T50" fmla="*/ 635 w 1549"/>
                          <a:gd name="T51" fmla="*/ 1412 h 1549"/>
                          <a:gd name="T52" fmla="*/ 569 w 1549"/>
                          <a:gd name="T53" fmla="*/ 1440 h 1549"/>
                          <a:gd name="T54" fmla="*/ 502 w 1549"/>
                          <a:gd name="T55" fmla="*/ 1464 h 1549"/>
                          <a:gd name="T56" fmla="*/ 434 w 1549"/>
                          <a:gd name="T57" fmla="*/ 1486 h 1549"/>
                          <a:gd name="T58" fmla="*/ 365 w 1549"/>
                          <a:gd name="T59" fmla="*/ 1505 h 1549"/>
                          <a:gd name="T60" fmla="*/ 294 w 1549"/>
                          <a:gd name="T61" fmla="*/ 1520 h 1549"/>
                          <a:gd name="T62" fmla="*/ 222 w 1549"/>
                          <a:gd name="T63" fmla="*/ 1532 h 1549"/>
                          <a:gd name="T64" fmla="*/ 149 w 1549"/>
                          <a:gd name="T65" fmla="*/ 1541 h 1549"/>
                          <a:gd name="T66" fmla="*/ 75 w 1549"/>
                          <a:gd name="T67" fmla="*/ 1546 h 1549"/>
                          <a:gd name="T68" fmla="*/ 0 w 1549"/>
                          <a:gd name="T69" fmla="*/ 1548 h 1549"/>
                          <a:gd name="T70" fmla="*/ 1548 w 1549"/>
                          <a:gd name="T71" fmla="*/ 1548 h 1549"/>
                          <a:gd name="T72" fmla="*/ 1548 w 1549"/>
                          <a:gd name="T73" fmla="*/ 0 h 1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1549" h="1549">
                            <a:moveTo>
                              <a:pt x="1548" y="0"/>
                            </a:moveTo>
                            <a:lnTo>
                              <a:pt x="1546" y="75"/>
                            </a:lnTo>
                            <a:lnTo>
                              <a:pt x="1541" y="149"/>
                            </a:lnTo>
                            <a:lnTo>
                              <a:pt x="1532" y="222"/>
                            </a:lnTo>
                            <a:lnTo>
                              <a:pt x="1520" y="294"/>
                            </a:lnTo>
                            <a:lnTo>
                              <a:pt x="1505" y="365"/>
                            </a:lnTo>
                            <a:lnTo>
                              <a:pt x="1486" y="434"/>
                            </a:lnTo>
                            <a:lnTo>
                              <a:pt x="1464" y="502"/>
                            </a:lnTo>
                            <a:lnTo>
                              <a:pt x="1440" y="569"/>
                            </a:lnTo>
                            <a:lnTo>
                              <a:pt x="1412" y="635"/>
                            </a:lnTo>
                            <a:lnTo>
                              <a:pt x="1381" y="698"/>
                            </a:lnTo>
                            <a:lnTo>
                              <a:pt x="1348" y="761"/>
                            </a:lnTo>
                            <a:lnTo>
                              <a:pt x="1312" y="821"/>
                            </a:lnTo>
                            <a:lnTo>
                              <a:pt x="1274" y="880"/>
                            </a:lnTo>
                            <a:lnTo>
                              <a:pt x="1232" y="936"/>
                            </a:lnTo>
                            <a:lnTo>
                              <a:pt x="1189" y="991"/>
                            </a:lnTo>
                            <a:lnTo>
                              <a:pt x="1143" y="1044"/>
                            </a:lnTo>
                            <a:lnTo>
                              <a:pt x="1094" y="1094"/>
                            </a:lnTo>
                            <a:lnTo>
                              <a:pt x="1044" y="1143"/>
                            </a:lnTo>
                            <a:lnTo>
                              <a:pt x="991" y="1189"/>
                            </a:lnTo>
                            <a:lnTo>
                              <a:pt x="936" y="1232"/>
                            </a:lnTo>
                            <a:lnTo>
                              <a:pt x="880" y="1274"/>
                            </a:lnTo>
                            <a:lnTo>
                              <a:pt x="821" y="1312"/>
                            </a:lnTo>
                            <a:lnTo>
                              <a:pt x="761" y="1348"/>
                            </a:lnTo>
                            <a:lnTo>
                              <a:pt x="698" y="1381"/>
                            </a:lnTo>
                            <a:lnTo>
                              <a:pt x="635" y="1412"/>
                            </a:lnTo>
                            <a:lnTo>
                              <a:pt x="569" y="1440"/>
                            </a:lnTo>
                            <a:lnTo>
                              <a:pt x="502" y="1464"/>
                            </a:lnTo>
                            <a:lnTo>
                              <a:pt x="434" y="1486"/>
                            </a:lnTo>
                            <a:lnTo>
                              <a:pt x="365" y="1505"/>
                            </a:lnTo>
                            <a:lnTo>
                              <a:pt x="294" y="1520"/>
                            </a:lnTo>
                            <a:lnTo>
                              <a:pt x="222" y="1532"/>
                            </a:lnTo>
                            <a:lnTo>
                              <a:pt x="149" y="1541"/>
                            </a:lnTo>
                            <a:lnTo>
                              <a:pt x="75" y="1546"/>
                            </a:lnTo>
                            <a:lnTo>
                              <a:pt x="0" y="1548"/>
                            </a:lnTo>
                            <a:lnTo>
                              <a:pt x="1548" y="1548"/>
                            </a:lnTo>
                            <a:lnTo>
                              <a:pt x="1548" y="0"/>
                            </a:lnTo>
                            <a:close/>
                          </a:path>
                        </a:pathLst>
                      </a:custGeom>
                      <a:solidFill>
                        <a:srgbClr val="3EC6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7F1AD" id="Freeform 1" o:spid="_x0000_s1026" style="position:absolute;margin-left:510pt;margin-top:755.6pt;width:85.05pt;height:85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" o:allowincell="f" path="m1548,r-2,75l1541,149r-9,73l1520,294r-15,71l1486,434r-22,68l1440,569r-28,66l1381,698r-33,63l1312,821r-38,59l1232,936r-43,55l1143,1044r-49,50l1044,1143r-53,46l936,1232r-56,42l821,1312r-60,36l698,1381r-63,31l569,1440r-67,24l434,1486r-69,19l294,1520r-72,12l149,1541r-74,5l,1548r1548,l1548,xe" fillcolor="#3ec6ec" stroked="f">
              <v:path arrowok="t" o:connecttype="custom" o:connectlocs="1079438,0;1078043,52298;1074557,103899;1068281,154803;1059913,205009;1049453,254519;1036204,302633;1020864,350050;1004128,396770;984603,442793;962987,486723;939975,530654;914872,572492;888374,613634;859087,652683;829103,691035;797027,727993;762858,762858;727993,797027;691035,829103;652683,859087;613634,888374;572492,914872;530654,939975;486723,962987;442793,984603;396770,1004128;350050,1020864;302633,1036204;254519,1049453;205009,1059913;154803,1068281;103899,1074557;52298,1078043;0,1079438;1079438,1079438;1079438,0" o:connectangles="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51EA0" w14:textId="77777777" w:rsidR="005B71DE" w:rsidRDefault="005B71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9FD9" w14:textId="77777777" w:rsidR="009A08C8" w:rsidRDefault="009A08C8" w:rsidP="00911655">
      <w:pPr>
        <w:spacing w:after="0" w:line="240" w:lineRule="auto"/>
      </w:pPr>
      <w:r>
        <w:separator/>
      </w:r>
    </w:p>
  </w:footnote>
  <w:footnote w:type="continuationSeparator" w:id="0">
    <w:p w14:paraId="2B09C0AB" w14:textId="77777777" w:rsidR="009A08C8" w:rsidRDefault="009A08C8" w:rsidP="0091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555" w14:textId="77777777" w:rsidR="005B71DE" w:rsidRDefault="005B71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585A" w14:textId="77777777" w:rsidR="00B412FD" w:rsidRDefault="00B412FD">
    <w:pPr>
      <w:pStyle w:val="Koptekst"/>
    </w:pPr>
    <w:r>
      <w:rPr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02F450AD" wp14:editId="71C7BD22">
          <wp:simplePos x="0" y="0"/>
          <wp:positionH relativeFrom="column">
            <wp:posOffset>-1078230</wp:posOffset>
          </wp:positionH>
          <wp:positionV relativeFrom="paragraph">
            <wp:posOffset>-1175204</wp:posOffset>
          </wp:positionV>
          <wp:extent cx="7557770" cy="1960880"/>
          <wp:effectExtent l="0" t="0" r="0" b="0"/>
          <wp:wrapNone/>
          <wp:docPr id="846120663" name="Picture 8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01948" name="Picture 8" descr="A blue square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96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 wp14:anchorId="16AFBBB7" wp14:editId="6EC11758">
          <wp:simplePos x="0" y="0"/>
          <wp:positionH relativeFrom="column">
            <wp:posOffset>6350</wp:posOffset>
          </wp:positionH>
          <wp:positionV relativeFrom="paragraph">
            <wp:posOffset>635</wp:posOffset>
          </wp:positionV>
          <wp:extent cx="1722120" cy="408305"/>
          <wp:effectExtent l="0" t="0" r="0" b="0"/>
          <wp:wrapNone/>
          <wp:docPr id="1962447010" name="Picture 1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325365" name="Picture 10" descr="A black and white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DDBB" w14:textId="77777777" w:rsidR="005B71DE" w:rsidRDefault="005B71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3D47"/>
    <w:multiLevelType w:val="hybridMultilevel"/>
    <w:tmpl w:val="1A0EF152"/>
    <w:lvl w:ilvl="0" w:tplc="B1C2141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76E7"/>
    <w:multiLevelType w:val="hybridMultilevel"/>
    <w:tmpl w:val="0E7E474A"/>
    <w:lvl w:ilvl="0" w:tplc="682A71C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E0663"/>
    <w:multiLevelType w:val="hybridMultilevel"/>
    <w:tmpl w:val="B5B0C124"/>
    <w:lvl w:ilvl="0" w:tplc="066EF2A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57D31"/>
    <w:multiLevelType w:val="hybridMultilevel"/>
    <w:tmpl w:val="276227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C70D92"/>
    <w:multiLevelType w:val="hybridMultilevel"/>
    <w:tmpl w:val="93D0FE7E"/>
    <w:lvl w:ilvl="0" w:tplc="B1C2141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60AD5"/>
    <w:multiLevelType w:val="hybridMultilevel"/>
    <w:tmpl w:val="2FC60F0A"/>
    <w:lvl w:ilvl="0" w:tplc="FB1E75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827827">
    <w:abstractNumId w:val="5"/>
  </w:num>
  <w:num w:numId="2" w16cid:durableId="1212837806">
    <w:abstractNumId w:val="3"/>
  </w:num>
  <w:num w:numId="3" w16cid:durableId="1410885465">
    <w:abstractNumId w:val="2"/>
  </w:num>
  <w:num w:numId="4" w16cid:durableId="388724916">
    <w:abstractNumId w:val="4"/>
  </w:num>
  <w:num w:numId="5" w16cid:durableId="100339782">
    <w:abstractNumId w:val="0"/>
  </w:num>
  <w:num w:numId="6" w16cid:durableId="14793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attachedTemplate r:id="rId1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0B"/>
    <w:rsid w:val="00000237"/>
    <w:rsid w:val="000038A4"/>
    <w:rsid w:val="00045CF7"/>
    <w:rsid w:val="00071B5B"/>
    <w:rsid w:val="000749AD"/>
    <w:rsid w:val="000D04E1"/>
    <w:rsid w:val="0011545A"/>
    <w:rsid w:val="001410CF"/>
    <w:rsid w:val="001C5401"/>
    <w:rsid w:val="001D59D0"/>
    <w:rsid w:val="00221AD5"/>
    <w:rsid w:val="00250C43"/>
    <w:rsid w:val="00262661"/>
    <w:rsid w:val="00296210"/>
    <w:rsid w:val="002B3D14"/>
    <w:rsid w:val="002D0142"/>
    <w:rsid w:val="00384B6E"/>
    <w:rsid w:val="003B2AB6"/>
    <w:rsid w:val="003C0AB4"/>
    <w:rsid w:val="003C25BF"/>
    <w:rsid w:val="003C357F"/>
    <w:rsid w:val="003F7851"/>
    <w:rsid w:val="00426B5B"/>
    <w:rsid w:val="00444473"/>
    <w:rsid w:val="004869D0"/>
    <w:rsid w:val="00492EC5"/>
    <w:rsid w:val="004A6849"/>
    <w:rsid w:val="00514B4D"/>
    <w:rsid w:val="00554657"/>
    <w:rsid w:val="005B0E0B"/>
    <w:rsid w:val="005B71DE"/>
    <w:rsid w:val="005E5E45"/>
    <w:rsid w:val="00615235"/>
    <w:rsid w:val="0063785B"/>
    <w:rsid w:val="00654DEC"/>
    <w:rsid w:val="00686421"/>
    <w:rsid w:val="006A75C5"/>
    <w:rsid w:val="006D31BF"/>
    <w:rsid w:val="007154CD"/>
    <w:rsid w:val="00727F3B"/>
    <w:rsid w:val="00734777"/>
    <w:rsid w:val="00736AF2"/>
    <w:rsid w:val="00790DDF"/>
    <w:rsid w:val="007A6D2D"/>
    <w:rsid w:val="007B1936"/>
    <w:rsid w:val="008155EC"/>
    <w:rsid w:val="0083077A"/>
    <w:rsid w:val="00833B97"/>
    <w:rsid w:val="00876FEA"/>
    <w:rsid w:val="00911655"/>
    <w:rsid w:val="00914025"/>
    <w:rsid w:val="00942318"/>
    <w:rsid w:val="00990678"/>
    <w:rsid w:val="009A08C8"/>
    <w:rsid w:val="009A77AE"/>
    <w:rsid w:val="009B4184"/>
    <w:rsid w:val="009F2C48"/>
    <w:rsid w:val="00A52E4C"/>
    <w:rsid w:val="00A93A18"/>
    <w:rsid w:val="00AA6BAA"/>
    <w:rsid w:val="00AD1CAC"/>
    <w:rsid w:val="00B412FD"/>
    <w:rsid w:val="00B4722E"/>
    <w:rsid w:val="00B937C8"/>
    <w:rsid w:val="00C0342C"/>
    <w:rsid w:val="00C97BB0"/>
    <w:rsid w:val="00CF3B4F"/>
    <w:rsid w:val="00D106A5"/>
    <w:rsid w:val="00D45410"/>
    <w:rsid w:val="00D8248B"/>
    <w:rsid w:val="00D94777"/>
    <w:rsid w:val="00DA5368"/>
    <w:rsid w:val="00DF036F"/>
    <w:rsid w:val="00E66437"/>
    <w:rsid w:val="00E84B2D"/>
    <w:rsid w:val="00E9747F"/>
    <w:rsid w:val="00EC05E0"/>
    <w:rsid w:val="00EE536A"/>
    <w:rsid w:val="00EF4472"/>
    <w:rsid w:val="00EF63F6"/>
    <w:rsid w:val="00F71991"/>
    <w:rsid w:val="00FB50B1"/>
    <w:rsid w:val="00FC0E52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13053"/>
  <w15:docId w15:val="{BF06A048-AACB-428B-9AAC-C8E6BC6F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4184"/>
  </w:style>
  <w:style w:type="paragraph" w:styleId="Kop1">
    <w:name w:val="heading 1"/>
    <w:basedOn w:val="Standaard"/>
    <w:next w:val="Standaard"/>
    <w:link w:val="Kop1Char"/>
    <w:uiPriority w:val="9"/>
    <w:qFormat/>
    <w:rsid w:val="00911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1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1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1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1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1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1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1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1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1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1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16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16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16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16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16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16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1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1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1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16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16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16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1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16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165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1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1655"/>
  </w:style>
  <w:style w:type="paragraph" w:styleId="Voettekst">
    <w:name w:val="footer"/>
    <w:basedOn w:val="Standaard"/>
    <w:link w:val="VoettekstChar"/>
    <w:uiPriority w:val="99"/>
    <w:unhideWhenUsed/>
    <w:rsid w:val="0091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1655"/>
  </w:style>
  <w:style w:type="character" w:styleId="Hyperlink">
    <w:name w:val="Hyperlink"/>
    <w:basedOn w:val="Standaardalinea-lettertype"/>
    <w:uiPriority w:val="99"/>
    <w:unhideWhenUsed/>
    <w:rsid w:val="0091165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1655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7A6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val="en-GB" w:eastAsia="en-GB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A6D2D"/>
    <w:rPr>
      <w:rFonts w:ascii="Arial" w:eastAsiaTheme="minorEastAsia" w:hAnsi="Arial" w:cs="Arial"/>
      <w:kern w:val="0"/>
      <w:sz w:val="20"/>
      <w:szCs w:val="20"/>
      <w:lang w:val="en-GB" w:eastAsia="en-GB"/>
    </w:rPr>
  </w:style>
  <w:style w:type="table" w:styleId="Tabelraster">
    <w:name w:val="Table Grid"/>
    <w:basedOn w:val="Standaardtabel"/>
    <w:uiPriority w:val="39"/>
    <w:rsid w:val="007A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6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n-GB"/>
    </w:rPr>
  </w:style>
  <w:style w:type="table" w:styleId="Rastertabel1licht-Accent1">
    <w:name w:val="Grid Table 1 Light Accent 1"/>
    <w:basedOn w:val="Standaardtabel"/>
    <w:uiPriority w:val="46"/>
    <w:rsid w:val="00B4722E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2">
    <w:name w:val="List Table 2"/>
    <w:basedOn w:val="Standaardtabel"/>
    <w:uiPriority w:val="47"/>
    <w:rsid w:val="00B472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">
    <w:name w:val="List Table 1 Light"/>
    <w:basedOn w:val="Standaardtabel"/>
    <w:uiPriority w:val="46"/>
    <w:rsid w:val="00B47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rasterlicht">
    <w:name w:val="Grid Table Light"/>
    <w:basedOn w:val="Standaardtabel"/>
    <w:uiPriority w:val="40"/>
    <w:rsid w:val="00EF44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D59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roductie@edg.n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g.nl/blo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edg.nl/spe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g.nl/specs" TargetMode="External"/><Relationship Id="rId20" Type="http://schemas.openxmlformats.org/officeDocument/2006/relationships/hyperlink" Target="https://www.edg.nl/media/Nieuw_tips&amp;tricks_edg_spec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edg.nl/spec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oups\Marketing%20&amp;%20Sales\M&amp;C\_2024\Nieuwe%20templates\Aangeleverd%20Vuurrood\EDG-offert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61AF9C-EC5F-C647-A7A1-93290A21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EDG-offerte-template</Template>
  <TotalTime>10</TotalTime>
  <Pages>3</Pages>
  <Words>396</Words>
  <Characters>2179</Characters>
  <Application>Microsoft Office Word</Application>
  <DocSecurity>2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Pater</dc:creator>
  <cp:keywords/>
  <dc:description/>
  <cp:lastModifiedBy>Merel Sijpkens</cp:lastModifiedBy>
  <cp:revision>3</cp:revision>
  <cp:lastPrinted>2024-07-08T15:18:00Z</cp:lastPrinted>
  <dcterms:created xsi:type="dcterms:W3CDTF">2025-03-19T14:13:00Z</dcterms:created>
  <dcterms:modified xsi:type="dcterms:W3CDTF">2025-03-19T14:22:00Z</dcterms:modified>
</cp:coreProperties>
</file>